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5283" w14:textId="272794E2" w:rsidR="004C4A05" w:rsidRPr="0051064D" w:rsidRDefault="004C4A05" w:rsidP="004F1DC2">
      <w:pPr>
        <w:jc w:val="right"/>
        <w:rPr>
          <w:rFonts w:cs="Arial"/>
          <w:b/>
          <w:color w:val="0000FF"/>
          <w:sz w:val="72"/>
          <w:szCs w:val="72"/>
        </w:rPr>
      </w:pPr>
    </w:p>
    <w:p w14:paraId="4F965284" w14:textId="77777777" w:rsidR="004C4A05" w:rsidRDefault="004C4A05" w:rsidP="000311A9">
      <w:pPr>
        <w:jc w:val="center"/>
      </w:pPr>
    </w:p>
    <w:p w14:paraId="4F965285" w14:textId="77777777" w:rsidR="004C4A05" w:rsidRDefault="004C4A05" w:rsidP="000311A9">
      <w:pPr>
        <w:jc w:val="center"/>
      </w:pPr>
    </w:p>
    <w:p w14:paraId="4F965286" w14:textId="77777777" w:rsidR="004C4A05" w:rsidRPr="00217602" w:rsidRDefault="00F34CA0" w:rsidP="000311A9">
      <w:pPr>
        <w:jc w:val="center"/>
        <w:rPr>
          <w:b/>
          <w:sz w:val="40"/>
          <w:szCs w:val="40"/>
        </w:rPr>
      </w:pPr>
      <w:r w:rsidRPr="00217602">
        <w:rPr>
          <w:b/>
          <w:sz w:val="40"/>
          <w:szCs w:val="40"/>
        </w:rPr>
        <w:t>Project Charter Document</w:t>
      </w:r>
    </w:p>
    <w:p w14:paraId="4F965287" w14:textId="77777777" w:rsidR="00711B3F" w:rsidRDefault="00C83138" w:rsidP="000311A9">
      <w:pPr>
        <w:spacing w:before="120" w:after="120"/>
        <w:jc w:val="center"/>
      </w:pPr>
      <w:r>
        <w:rPr>
          <w:noProof/>
        </w:rPr>
      </w:r>
      <w:r w:rsidR="00C83138">
        <w:rPr>
          <w:noProof/>
        </w:rPr>
        <w:pict w14:anchorId="4F9653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288" w14:textId="77777777" w:rsidR="00711B3F" w:rsidRPr="004617FC" w:rsidRDefault="00711B3F" w:rsidP="000311A9">
      <w:pPr>
        <w:tabs>
          <w:tab w:val="left" w:pos="1980"/>
        </w:tabs>
        <w:spacing w:before="120"/>
        <w:rPr>
          <w:sz w:val="22"/>
          <w:szCs w:val="22"/>
        </w:rPr>
      </w:pPr>
      <w:r w:rsidRPr="00217602">
        <w:rPr>
          <w:b/>
          <w:sz w:val="22"/>
          <w:szCs w:val="22"/>
        </w:rPr>
        <w:t>Project Name:</w:t>
      </w:r>
      <w:r w:rsidRPr="004617FC">
        <w:rPr>
          <w:sz w:val="22"/>
          <w:szCs w:val="22"/>
        </w:rPr>
        <w:tab/>
      </w:r>
    </w:p>
    <w:p w14:paraId="4F965289" w14:textId="77777777" w:rsidR="00711B3F" w:rsidRPr="004617FC" w:rsidRDefault="00711B3F" w:rsidP="000311A9">
      <w:pPr>
        <w:tabs>
          <w:tab w:val="left" w:pos="1980"/>
        </w:tabs>
        <w:spacing w:before="120"/>
        <w:rPr>
          <w:sz w:val="22"/>
          <w:szCs w:val="22"/>
        </w:rPr>
      </w:pPr>
      <w:r w:rsidRPr="00217602">
        <w:rPr>
          <w:b/>
          <w:sz w:val="22"/>
          <w:szCs w:val="22"/>
        </w:rPr>
        <w:t>Department:</w:t>
      </w:r>
      <w:r w:rsidRPr="004617FC">
        <w:rPr>
          <w:sz w:val="22"/>
          <w:szCs w:val="22"/>
        </w:rPr>
        <w:tab/>
      </w:r>
    </w:p>
    <w:p w14:paraId="4F96528A" w14:textId="77777777" w:rsidR="00711B3F" w:rsidRPr="004617FC" w:rsidRDefault="00711B3F" w:rsidP="000311A9">
      <w:pPr>
        <w:tabs>
          <w:tab w:val="left" w:pos="1980"/>
        </w:tabs>
        <w:spacing w:before="120"/>
        <w:rPr>
          <w:sz w:val="22"/>
          <w:szCs w:val="22"/>
        </w:rPr>
      </w:pPr>
      <w:r w:rsidRPr="00217602">
        <w:rPr>
          <w:b/>
          <w:sz w:val="22"/>
          <w:szCs w:val="22"/>
        </w:rPr>
        <w:t>Focus Area:</w:t>
      </w:r>
      <w:r w:rsidRPr="004617FC">
        <w:rPr>
          <w:sz w:val="22"/>
          <w:szCs w:val="22"/>
        </w:rPr>
        <w:tab/>
      </w:r>
    </w:p>
    <w:p w14:paraId="4F96528B" w14:textId="77777777" w:rsidR="00711B3F" w:rsidRPr="004617FC" w:rsidRDefault="00711B3F" w:rsidP="000311A9">
      <w:pPr>
        <w:tabs>
          <w:tab w:val="left" w:pos="1980"/>
        </w:tabs>
        <w:spacing w:before="120"/>
        <w:rPr>
          <w:sz w:val="22"/>
          <w:szCs w:val="22"/>
        </w:rPr>
      </w:pPr>
      <w:r w:rsidRPr="004617FC">
        <w:rPr>
          <w:b/>
          <w:sz w:val="22"/>
          <w:szCs w:val="22"/>
        </w:rPr>
        <w:t>Product</w:t>
      </w:r>
      <w:r>
        <w:rPr>
          <w:b/>
          <w:sz w:val="22"/>
          <w:szCs w:val="22"/>
        </w:rPr>
        <w:t>/</w:t>
      </w:r>
      <w:r w:rsidRPr="004617FC">
        <w:rPr>
          <w:b/>
          <w:sz w:val="22"/>
          <w:szCs w:val="22"/>
        </w:rPr>
        <w:t>Process:</w:t>
      </w:r>
      <w:r w:rsidRPr="004617FC">
        <w:rPr>
          <w:sz w:val="22"/>
          <w:szCs w:val="22"/>
        </w:rPr>
        <w:tab/>
      </w:r>
    </w:p>
    <w:p w14:paraId="4F96528C" w14:textId="77777777" w:rsidR="00711B3F" w:rsidRDefault="00C83138" w:rsidP="000311A9">
      <w:pPr>
        <w:spacing w:before="240" w:after="240"/>
        <w:jc w:val="center"/>
      </w:pPr>
      <w:r>
        <w:rPr>
          <w:noProof/>
        </w:rPr>
      </w:r>
      <w:r w:rsidR="00C83138">
        <w:rPr>
          <w:noProof/>
        </w:rPr>
        <w:pict w14:anchorId="4F96539F">
          <v:shape id="_x0000_i1026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28D" w14:textId="77777777" w:rsidR="00F61DD2" w:rsidRPr="00217602" w:rsidRDefault="00217602" w:rsidP="000311A9">
      <w:pPr>
        <w:tabs>
          <w:tab w:val="left" w:pos="6120"/>
        </w:tabs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Prepared By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320"/>
      </w:tblGrid>
      <w:tr w:rsidR="00217602" w:rsidRPr="003E4190" w14:paraId="4F965290" w14:textId="77777777"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4F96528E" w14:textId="77777777" w:rsidR="00217602" w:rsidRPr="003E4190" w:rsidRDefault="00217602" w:rsidP="000311A9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3E4190">
              <w:rPr>
                <w:rFonts w:cs="Arial"/>
                <w:b/>
              </w:rPr>
              <w:t>Document Owner(s)</w:t>
            </w:r>
          </w:p>
        </w:tc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4F96528F" w14:textId="77777777" w:rsidR="00217602" w:rsidRPr="003E4190" w:rsidRDefault="00217602" w:rsidP="000311A9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3E4190">
              <w:rPr>
                <w:rFonts w:cs="Arial"/>
                <w:b/>
              </w:rPr>
              <w:t>Project/Organization Role</w:t>
            </w:r>
          </w:p>
        </w:tc>
      </w:tr>
      <w:tr w:rsidR="00217602" w:rsidRPr="00626C60" w14:paraId="4F965293" w14:textId="77777777">
        <w:tc>
          <w:tcPr>
            <w:tcW w:w="4320" w:type="dxa"/>
            <w:tcMar>
              <w:top w:w="43" w:type="dxa"/>
              <w:bottom w:w="43" w:type="dxa"/>
            </w:tcMar>
          </w:tcPr>
          <w:p w14:paraId="4F965291" w14:textId="77777777" w:rsidR="00217602" w:rsidRPr="00626C60" w:rsidRDefault="00217602" w:rsidP="000311A9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14:paraId="4F965292" w14:textId="77777777" w:rsidR="00217602" w:rsidRPr="00626C60" w:rsidRDefault="00217602" w:rsidP="000311A9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</w:tr>
      <w:tr w:rsidR="00217602" w:rsidRPr="00626C60" w14:paraId="4F965296" w14:textId="77777777">
        <w:tc>
          <w:tcPr>
            <w:tcW w:w="4320" w:type="dxa"/>
            <w:tcMar>
              <w:top w:w="43" w:type="dxa"/>
              <w:bottom w:w="43" w:type="dxa"/>
            </w:tcMar>
          </w:tcPr>
          <w:p w14:paraId="4F965294" w14:textId="77777777" w:rsidR="00217602" w:rsidRPr="00626C60" w:rsidRDefault="00217602" w:rsidP="000311A9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14:paraId="4F965295" w14:textId="77777777" w:rsidR="00217602" w:rsidRPr="00626C60" w:rsidRDefault="00217602" w:rsidP="000311A9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</w:tr>
      <w:tr w:rsidR="00217602" w:rsidRPr="00626C60" w14:paraId="4F965299" w14:textId="77777777">
        <w:tc>
          <w:tcPr>
            <w:tcW w:w="4320" w:type="dxa"/>
            <w:tcMar>
              <w:top w:w="43" w:type="dxa"/>
              <w:bottom w:w="43" w:type="dxa"/>
            </w:tcMar>
          </w:tcPr>
          <w:p w14:paraId="4F965297" w14:textId="77777777" w:rsidR="00217602" w:rsidRPr="00626C60" w:rsidRDefault="00217602" w:rsidP="000311A9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14:paraId="4F965298" w14:textId="77777777" w:rsidR="00217602" w:rsidRPr="00626C60" w:rsidRDefault="00217602" w:rsidP="000311A9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</w:tr>
    </w:tbl>
    <w:p w14:paraId="4F96529A" w14:textId="77777777" w:rsidR="004C4A05" w:rsidRPr="004656E5" w:rsidRDefault="004C4A05" w:rsidP="000311A9"/>
    <w:p w14:paraId="4F96529B" w14:textId="77777777" w:rsidR="004C4A05" w:rsidRPr="007845AF" w:rsidRDefault="00EE26C5" w:rsidP="000311A9">
      <w:pPr>
        <w:pStyle w:val="BodyText"/>
        <w:spacing w:before="240"/>
        <w:ind w:left="0"/>
        <w:rPr>
          <w:b/>
          <w:sz w:val="24"/>
          <w:szCs w:val="24"/>
        </w:rPr>
      </w:pPr>
      <w:r w:rsidRPr="007845AF">
        <w:rPr>
          <w:b/>
          <w:sz w:val="24"/>
          <w:szCs w:val="24"/>
        </w:rPr>
        <w:t xml:space="preserve">Project Charter </w:t>
      </w:r>
      <w:r w:rsidR="000E2EEF">
        <w:rPr>
          <w:b/>
          <w:sz w:val="24"/>
          <w:szCs w:val="24"/>
        </w:rPr>
        <w:t xml:space="preserve">Version </w:t>
      </w:r>
      <w:r w:rsidRPr="007845AF">
        <w:rPr>
          <w:b/>
          <w:sz w:val="24"/>
          <w:szCs w:val="24"/>
        </w:rPr>
        <w:t>Control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980"/>
        <w:gridCol w:w="4320"/>
      </w:tblGrid>
      <w:tr w:rsidR="004C4A05" w:rsidRPr="00217602" w14:paraId="4F9652A0" w14:textId="77777777">
        <w:tc>
          <w:tcPr>
            <w:tcW w:w="108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4F96529C" w14:textId="77777777" w:rsidR="004C4A05" w:rsidRPr="00217602" w:rsidRDefault="004C4A05" w:rsidP="000311A9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217602">
              <w:rPr>
                <w:rFonts w:cs="Arial"/>
                <w:b/>
              </w:rPr>
              <w:t>Version</w:t>
            </w:r>
          </w:p>
        </w:tc>
        <w:tc>
          <w:tcPr>
            <w:tcW w:w="126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4F96529D" w14:textId="77777777" w:rsidR="004C4A05" w:rsidRPr="00217602" w:rsidRDefault="004C4A05" w:rsidP="000311A9">
            <w:pPr>
              <w:tabs>
                <w:tab w:val="left" w:pos="6120"/>
              </w:tabs>
              <w:rPr>
                <w:rFonts w:cs="Arial"/>
                <w:b/>
              </w:rPr>
            </w:pPr>
            <w:bookmarkStart w:id="0" w:name="_Toc500731307"/>
            <w:bookmarkStart w:id="1" w:name="_Toc500731349"/>
            <w:bookmarkStart w:id="2" w:name="_Toc500731407"/>
            <w:bookmarkStart w:id="3" w:name="_Toc500741301"/>
            <w:bookmarkStart w:id="4" w:name="_Toc500743056"/>
            <w:bookmarkStart w:id="5" w:name="_Toc500745755"/>
            <w:bookmarkStart w:id="6" w:name="_Toc500746078"/>
            <w:bookmarkStart w:id="7" w:name="_Toc500746142"/>
            <w:r w:rsidRPr="00217602">
              <w:rPr>
                <w:rFonts w:cs="Arial"/>
                <w:b/>
              </w:rPr>
              <w:t>Date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98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4F96529E" w14:textId="77777777" w:rsidR="004C4A05" w:rsidRPr="00217602" w:rsidRDefault="004C4A05" w:rsidP="000311A9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217602">
              <w:rPr>
                <w:rFonts w:cs="Arial"/>
                <w:b/>
              </w:rPr>
              <w:t>Author</w:t>
            </w:r>
          </w:p>
        </w:tc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4F96529F" w14:textId="77777777" w:rsidR="004C4A05" w:rsidRPr="00217602" w:rsidRDefault="004C4A05" w:rsidP="000311A9">
            <w:pPr>
              <w:tabs>
                <w:tab w:val="left" w:pos="6120"/>
              </w:tabs>
              <w:rPr>
                <w:rFonts w:cs="Arial"/>
                <w:b/>
              </w:rPr>
            </w:pPr>
            <w:bookmarkStart w:id="8" w:name="_Toc500731308"/>
            <w:bookmarkStart w:id="9" w:name="_Toc500731350"/>
            <w:bookmarkStart w:id="10" w:name="_Toc500731408"/>
            <w:bookmarkStart w:id="11" w:name="_Toc500741302"/>
            <w:bookmarkStart w:id="12" w:name="_Toc500743057"/>
            <w:bookmarkStart w:id="13" w:name="_Toc500745756"/>
            <w:bookmarkStart w:id="14" w:name="_Toc500746079"/>
            <w:bookmarkStart w:id="15" w:name="_Toc500746143"/>
            <w:r w:rsidRPr="00217602">
              <w:rPr>
                <w:rFonts w:cs="Arial"/>
                <w:b/>
              </w:rPr>
              <w:t>Change Description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tr w:rsidR="004C4A05" w:rsidRPr="001252A7" w14:paraId="4F9652A5" w14:textId="77777777">
        <w:trPr>
          <w:trHeight w:val="272"/>
        </w:trPr>
        <w:tc>
          <w:tcPr>
            <w:tcW w:w="1080" w:type="dxa"/>
            <w:tcMar>
              <w:top w:w="43" w:type="dxa"/>
              <w:bottom w:w="43" w:type="dxa"/>
            </w:tcMar>
          </w:tcPr>
          <w:p w14:paraId="4F9652A1" w14:textId="77777777" w:rsidR="004C4A05" w:rsidRPr="00217602" w:rsidRDefault="00997D6C" w:rsidP="000311A9">
            <w:pPr>
              <w:pStyle w:val="TableText"/>
              <w:spacing w:before="20" w:after="60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1.0</w:t>
            </w:r>
          </w:p>
        </w:tc>
        <w:tc>
          <w:tcPr>
            <w:tcW w:w="1260" w:type="dxa"/>
            <w:tcMar>
              <w:top w:w="43" w:type="dxa"/>
              <w:bottom w:w="43" w:type="dxa"/>
            </w:tcMar>
          </w:tcPr>
          <w:p w14:paraId="4F9652A2" w14:textId="77777777" w:rsidR="004C4A05" w:rsidRPr="00217602" w:rsidRDefault="004C4A05" w:rsidP="000311A9">
            <w:pPr>
              <w:pStyle w:val="TableText"/>
              <w:spacing w:before="20" w:after="60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43" w:type="dxa"/>
              <w:bottom w:w="43" w:type="dxa"/>
            </w:tcMar>
          </w:tcPr>
          <w:p w14:paraId="4F9652A3" w14:textId="77777777" w:rsidR="004C4A05" w:rsidRPr="00217602" w:rsidRDefault="004C4A05" w:rsidP="000311A9"/>
        </w:tc>
        <w:tc>
          <w:tcPr>
            <w:tcW w:w="4320" w:type="dxa"/>
            <w:tcMar>
              <w:top w:w="43" w:type="dxa"/>
              <w:bottom w:w="43" w:type="dxa"/>
            </w:tcMar>
          </w:tcPr>
          <w:p w14:paraId="4F9652A4" w14:textId="77777777" w:rsidR="004C4A05" w:rsidRPr="00217602" w:rsidRDefault="007845AF" w:rsidP="000311A9">
            <w:r w:rsidRPr="00217602">
              <w:t>Document created</w:t>
            </w:r>
          </w:p>
        </w:tc>
      </w:tr>
      <w:tr w:rsidR="004C4A05" w:rsidRPr="001252A7" w14:paraId="4F9652AD" w14:textId="77777777">
        <w:trPr>
          <w:trHeight w:val="287"/>
        </w:trPr>
        <w:tc>
          <w:tcPr>
            <w:tcW w:w="1080" w:type="dxa"/>
            <w:tcMar>
              <w:top w:w="43" w:type="dxa"/>
              <w:bottom w:w="43" w:type="dxa"/>
            </w:tcMar>
          </w:tcPr>
          <w:p w14:paraId="4F9652A6" w14:textId="77777777" w:rsidR="004C4A05" w:rsidRPr="00217602" w:rsidRDefault="004C4A05" w:rsidP="000311A9">
            <w:pPr>
              <w:pStyle w:val="TableText"/>
              <w:spacing w:before="20" w:after="60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43" w:type="dxa"/>
              <w:bottom w:w="43" w:type="dxa"/>
            </w:tcMar>
          </w:tcPr>
          <w:p w14:paraId="4F9652A7" w14:textId="77777777" w:rsidR="004C4A05" w:rsidRPr="00217602" w:rsidRDefault="004C4A05" w:rsidP="000311A9">
            <w:pPr>
              <w:pStyle w:val="TableText"/>
              <w:spacing w:before="20" w:after="60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43" w:type="dxa"/>
              <w:bottom w:w="43" w:type="dxa"/>
            </w:tcMar>
          </w:tcPr>
          <w:p w14:paraId="4F9652A8" w14:textId="77777777" w:rsidR="004C4A05" w:rsidRPr="00217602" w:rsidRDefault="00C4743C" w:rsidP="000311A9">
            <w:r w:rsidRPr="00217602">
              <w:t xml:space="preserve">[Replace this text with the name of the </w:t>
            </w:r>
            <w:r w:rsidR="007845AF" w:rsidRPr="00217602">
              <w:t xml:space="preserve">Change </w:t>
            </w:r>
            <w:r w:rsidRPr="00217602">
              <w:t>O</w:t>
            </w:r>
            <w:r w:rsidR="007845AF" w:rsidRPr="00217602">
              <w:t>wner</w:t>
            </w:r>
            <w:r w:rsidR="00A704BB" w:rsidRPr="00217602">
              <w:t>.</w:t>
            </w:r>
            <w:r w:rsidRPr="00217602">
              <w:t>]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14:paraId="4F9652A9" w14:textId="77777777" w:rsidR="00C4743C" w:rsidRPr="00217602" w:rsidRDefault="00C4743C" w:rsidP="000311A9">
            <w:r w:rsidRPr="00217602">
              <w:t>[Replace this text with a list of changes for this Owner on this Date and Version</w:t>
            </w:r>
            <w:r w:rsidR="00A704BB" w:rsidRPr="00217602">
              <w:t>.</w:t>
            </w:r>
            <w:r w:rsidRPr="00217602">
              <w:t>]</w:t>
            </w:r>
          </w:p>
          <w:p w14:paraId="4F9652AA" w14:textId="77777777" w:rsidR="004C4A05" w:rsidRPr="00217602" w:rsidRDefault="00C4743C" w:rsidP="000311A9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 w:rsidRPr="00217602">
              <w:t>[</w:t>
            </w:r>
            <w:r w:rsidR="007845AF" w:rsidRPr="00217602">
              <w:t>Change 1</w:t>
            </w:r>
            <w:r w:rsidRPr="00217602">
              <w:t>]</w:t>
            </w:r>
          </w:p>
          <w:p w14:paraId="4F9652AB" w14:textId="77777777" w:rsidR="007845AF" w:rsidRPr="00217602" w:rsidRDefault="00C4743C" w:rsidP="000311A9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 w:rsidRPr="00217602">
              <w:t>[</w:t>
            </w:r>
            <w:r w:rsidR="007845AF" w:rsidRPr="00217602">
              <w:t>Change 2</w:t>
            </w:r>
            <w:r w:rsidRPr="00217602">
              <w:t>]</w:t>
            </w:r>
          </w:p>
          <w:p w14:paraId="4F9652AC" w14:textId="77777777" w:rsidR="007845AF" w:rsidRPr="00217602" w:rsidRDefault="00C4743C" w:rsidP="000311A9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 w:rsidRPr="00217602">
              <w:t>[</w:t>
            </w:r>
            <w:r w:rsidR="007845AF" w:rsidRPr="00217602">
              <w:t xml:space="preserve">Change </w:t>
            </w:r>
            <w:r w:rsidR="007845AF" w:rsidRPr="00217602">
              <w:rPr>
                <w:i/>
              </w:rPr>
              <w:t>n</w:t>
            </w:r>
            <w:r w:rsidRPr="00217602">
              <w:t>]</w:t>
            </w:r>
          </w:p>
        </w:tc>
      </w:tr>
    </w:tbl>
    <w:p w14:paraId="4F9652AE" w14:textId="77777777" w:rsidR="007845AF" w:rsidRDefault="007845AF" w:rsidP="000311A9"/>
    <w:p w14:paraId="4F9652AF" w14:textId="77777777" w:rsidR="004C4A05" w:rsidRPr="00DC1839" w:rsidRDefault="004C4A05" w:rsidP="000311A9">
      <w:pPr>
        <w:spacing w:before="360" w:after="120"/>
        <w:rPr>
          <w:b/>
          <w:sz w:val="26"/>
          <w:szCs w:val="26"/>
        </w:rPr>
      </w:pPr>
      <w:r>
        <w:br w:type="page"/>
      </w:r>
      <w:r w:rsidRPr="00DC1839">
        <w:rPr>
          <w:b/>
          <w:sz w:val="26"/>
          <w:szCs w:val="26"/>
        </w:rPr>
        <w:lastRenderedPageBreak/>
        <w:t>TABLE OF CONTENTS</w:t>
      </w:r>
    </w:p>
    <w:p w14:paraId="098DBCE8" w14:textId="77777777" w:rsidR="00A4253E" w:rsidRDefault="00CC337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CC3379">
        <w:fldChar w:fldCharType="begin"/>
      </w:r>
      <w:r w:rsidRPr="00CC3379">
        <w:instrText xml:space="preserve"> TOC \o "1-5" \h \z \u </w:instrText>
      </w:r>
      <w:r w:rsidRPr="00CC3379">
        <w:fldChar w:fldCharType="separate"/>
      </w:r>
      <w:hyperlink w:anchor="_Toc431285845" w:history="1">
        <w:r w:rsidR="00A4253E" w:rsidRPr="0091040D">
          <w:rPr>
            <w:rStyle w:val="Hyperlink"/>
          </w:rPr>
          <w:t>1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CHARTER PURPOSE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_Toc431285845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3</w:t>
        </w:r>
        <w:r w:rsidR="00A4253E">
          <w:rPr>
            <w:webHidden/>
          </w:rPr>
          <w:fldChar w:fldCharType="end"/>
        </w:r>
      </w:hyperlink>
    </w:p>
    <w:p w14:paraId="1D94B35A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46" w:history="1">
        <w:r w:rsidR="00A4253E" w:rsidRPr="0091040D">
          <w:rPr>
            <w:rStyle w:val="Hyperlink"/>
          </w:rPr>
          <w:t>2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EXECUTIVE SUMMARY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_Toc431285846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3</w:t>
        </w:r>
        <w:r w:rsidR="00A4253E">
          <w:rPr>
            <w:webHidden/>
          </w:rPr>
          <w:fldChar w:fldCharType="end"/>
        </w:r>
      </w:hyperlink>
    </w:p>
    <w:p w14:paraId="6CB13778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47" w:history="1">
        <w:r w:rsidR="00A4253E" w:rsidRPr="0091040D">
          <w:rPr>
            <w:rStyle w:val="Hyperlink"/>
          </w:rPr>
          <w:t>3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OVERVIEW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_Toc431285847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3</w:t>
        </w:r>
        <w:r w:rsidR="00A4253E">
          <w:rPr>
            <w:webHidden/>
          </w:rPr>
          <w:fldChar w:fldCharType="end"/>
        </w:r>
      </w:hyperlink>
    </w:p>
    <w:p w14:paraId="65A9E423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48" w:history="1">
        <w:r w:rsidR="00A4253E" w:rsidRPr="0091040D">
          <w:rPr>
            <w:rStyle w:val="Hyperlink"/>
          </w:rPr>
          <w:t>4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SCOPE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_Toc431285848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3</w:t>
        </w:r>
        <w:r w:rsidR="00A4253E">
          <w:rPr>
            <w:webHidden/>
          </w:rPr>
          <w:fldChar w:fldCharType="end"/>
        </w:r>
      </w:hyperlink>
    </w:p>
    <w:p w14:paraId="41A20222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49" w:history="1">
        <w:r w:rsidR="00A4253E" w:rsidRPr="0091040D">
          <w:rPr>
            <w:rStyle w:val="Hyperlink"/>
          </w:rPr>
          <w:t>4.1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Goals and Objectives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_Toc431285849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3</w:t>
        </w:r>
        <w:r w:rsidR="00A4253E">
          <w:rPr>
            <w:webHidden/>
          </w:rPr>
          <w:fldChar w:fldCharType="end"/>
        </w:r>
      </w:hyperlink>
    </w:p>
    <w:p w14:paraId="7F38B002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0" w:history="1">
        <w:r w:rsidR="00A4253E" w:rsidRPr="0091040D">
          <w:rPr>
            <w:rStyle w:val="Hyperlink"/>
          </w:rPr>
          <w:t>4.2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Organizational Impacts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_Toc431285850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3</w:t>
        </w:r>
        <w:r w:rsidR="00A4253E">
          <w:rPr>
            <w:webHidden/>
          </w:rPr>
          <w:fldChar w:fldCharType="end"/>
        </w:r>
      </w:hyperlink>
    </w:p>
    <w:p w14:paraId="3CC53EE1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1" w:history="1">
        <w:r w:rsidR="00A4253E" w:rsidRPr="0091040D">
          <w:rPr>
            <w:rStyle w:val="Hyperlink"/>
          </w:rPr>
          <w:t>4.3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Patient/Customer Impacts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_Toc431285851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4</w:t>
        </w:r>
        <w:r w:rsidR="00A4253E">
          <w:rPr>
            <w:webHidden/>
          </w:rPr>
          <w:fldChar w:fldCharType="end"/>
        </w:r>
      </w:hyperlink>
    </w:p>
    <w:p w14:paraId="760A04D8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2" w:history="1">
        <w:r w:rsidR="00A4253E" w:rsidRPr="0091040D">
          <w:rPr>
            <w:rStyle w:val="Hyperlink"/>
          </w:rPr>
          <w:t>4.4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Deliverables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_Toc431285852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4</w:t>
        </w:r>
        <w:r w:rsidR="00A4253E">
          <w:rPr>
            <w:webHidden/>
          </w:rPr>
          <w:fldChar w:fldCharType="end"/>
        </w:r>
      </w:hyperlink>
    </w:p>
    <w:p w14:paraId="7968BAC4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3" w:history="1">
        <w:r w:rsidR="00A4253E" w:rsidRPr="0091040D">
          <w:rPr>
            <w:rStyle w:val="Hyperlink"/>
          </w:rPr>
          <w:t>4.5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Exceptions to Brand Standards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_Toc431285853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4</w:t>
        </w:r>
        <w:r w:rsidR="00A4253E">
          <w:rPr>
            <w:webHidden/>
          </w:rPr>
          <w:fldChar w:fldCharType="end"/>
        </w:r>
      </w:hyperlink>
    </w:p>
    <w:p w14:paraId="41D1EB69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4" w:history="1">
        <w:r w:rsidR="00A4253E" w:rsidRPr="0091040D">
          <w:rPr>
            <w:rStyle w:val="Hyperlink"/>
          </w:rPr>
          <w:t>4.6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Deliverables Out of Scope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_Toc431285854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4</w:t>
        </w:r>
        <w:r w:rsidR="00A4253E">
          <w:rPr>
            <w:webHidden/>
          </w:rPr>
          <w:fldChar w:fldCharType="end"/>
        </w:r>
      </w:hyperlink>
    </w:p>
    <w:p w14:paraId="2D40FEE0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5" w:history="1">
        <w:r w:rsidR="00A4253E" w:rsidRPr="0091040D">
          <w:rPr>
            <w:rStyle w:val="Hyperlink"/>
          </w:rPr>
          <w:t>4.7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High Level Project Timeline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_Toc431285855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5</w:t>
        </w:r>
        <w:r w:rsidR="00A4253E">
          <w:rPr>
            <w:webHidden/>
          </w:rPr>
          <w:fldChar w:fldCharType="end"/>
        </w:r>
      </w:hyperlink>
    </w:p>
    <w:p w14:paraId="317EA826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6" w:history="1">
        <w:r w:rsidR="00A4253E" w:rsidRPr="0091040D">
          <w:rPr>
            <w:rStyle w:val="Hyperlink"/>
          </w:rPr>
          <w:t>4.8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Estimated Project Costs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_Toc431285856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5</w:t>
        </w:r>
        <w:r w:rsidR="00A4253E">
          <w:rPr>
            <w:webHidden/>
          </w:rPr>
          <w:fldChar w:fldCharType="end"/>
        </w:r>
      </w:hyperlink>
    </w:p>
    <w:p w14:paraId="63058C4D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57" w:history="1">
        <w:r w:rsidR="00A4253E" w:rsidRPr="0091040D">
          <w:rPr>
            <w:rStyle w:val="Hyperlink"/>
          </w:rPr>
          <w:t>5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CONDITIONS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_Toc431285857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5</w:t>
        </w:r>
        <w:r w:rsidR="00A4253E">
          <w:rPr>
            <w:webHidden/>
          </w:rPr>
          <w:fldChar w:fldCharType="end"/>
        </w:r>
      </w:hyperlink>
    </w:p>
    <w:p w14:paraId="66E43F49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8" w:history="1">
        <w:r w:rsidR="00A4253E" w:rsidRPr="0091040D">
          <w:rPr>
            <w:rStyle w:val="Hyperlink"/>
          </w:rPr>
          <w:t>5.1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Assumptions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_Toc431285858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5</w:t>
        </w:r>
        <w:r w:rsidR="00A4253E">
          <w:rPr>
            <w:webHidden/>
          </w:rPr>
          <w:fldChar w:fldCharType="end"/>
        </w:r>
      </w:hyperlink>
    </w:p>
    <w:p w14:paraId="5D5CC123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59" w:history="1">
        <w:r w:rsidR="00A4253E" w:rsidRPr="0091040D">
          <w:rPr>
            <w:rStyle w:val="Hyperlink"/>
          </w:rPr>
          <w:t>5.2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Critical Success Factors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_Toc431285859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6</w:t>
        </w:r>
        <w:r w:rsidR="00A4253E">
          <w:rPr>
            <w:webHidden/>
          </w:rPr>
          <w:fldChar w:fldCharType="end"/>
        </w:r>
      </w:hyperlink>
    </w:p>
    <w:p w14:paraId="4A6A51F4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60" w:history="1">
        <w:r w:rsidR="00A4253E" w:rsidRPr="0091040D">
          <w:rPr>
            <w:rStyle w:val="Hyperlink"/>
          </w:rPr>
          <w:t>5.3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Issues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_Toc431285860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6</w:t>
        </w:r>
        <w:r w:rsidR="00A4253E">
          <w:rPr>
            <w:webHidden/>
          </w:rPr>
          <w:fldChar w:fldCharType="end"/>
        </w:r>
      </w:hyperlink>
    </w:p>
    <w:p w14:paraId="6BD6C93E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61" w:history="1">
        <w:r w:rsidR="00A4253E" w:rsidRPr="0091040D">
          <w:rPr>
            <w:rStyle w:val="Hyperlink"/>
          </w:rPr>
          <w:t>5.4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Risks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_Toc431285861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6</w:t>
        </w:r>
        <w:r w:rsidR="00A4253E">
          <w:rPr>
            <w:webHidden/>
          </w:rPr>
          <w:fldChar w:fldCharType="end"/>
        </w:r>
      </w:hyperlink>
    </w:p>
    <w:p w14:paraId="29F333EE" w14:textId="77777777" w:rsidR="00A4253E" w:rsidRDefault="00C83138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62" w:history="1">
        <w:r w:rsidR="00A4253E" w:rsidRPr="0091040D">
          <w:rPr>
            <w:rStyle w:val="Hyperlink"/>
          </w:rPr>
          <w:t>5.5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Constraints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_Toc431285862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6</w:t>
        </w:r>
        <w:r w:rsidR="00A4253E">
          <w:rPr>
            <w:webHidden/>
          </w:rPr>
          <w:fldChar w:fldCharType="end"/>
        </w:r>
      </w:hyperlink>
    </w:p>
    <w:p w14:paraId="721BF438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63" w:history="1">
        <w:r w:rsidR="00A4253E" w:rsidRPr="0091040D">
          <w:rPr>
            <w:rStyle w:val="Hyperlink"/>
          </w:rPr>
          <w:t>6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Structure Approach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_Toc431285863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6</w:t>
        </w:r>
        <w:r w:rsidR="00A4253E">
          <w:rPr>
            <w:webHidden/>
          </w:rPr>
          <w:fldChar w:fldCharType="end"/>
        </w:r>
      </w:hyperlink>
    </w:p>
    <w:p w14:paraId="3575027A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64" w:history="1">
        <w:r w:rsidR="00A4253E" w:rsidRPr="0091040D">
          <w:rPr>
            <w:rStyle w:val="Hyperlink"/>
          </w:rPr>
          <w:t>7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Team Organization Plans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_Toc431285864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7</w:t>
        </w:r>
        <w:r w:rsidR="00A4253E">
          <w:rPr>
            <w:webHidden/>
          </w:rPr>
          <w:fldChar w:fldCharType="end"/>
        </w:r>
      </w:hyperlink>
    </w:p>
    <w:p w14:paraId="64ECDF28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65" w:history="1">
        <w:r w:rsidR="00A4253E" w:rsidRPr="0091040D">
          <w:rPr>
            <w:rStyle w:val="Hyperlink"/>
          </w:rPr>
          <w:t>8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REFERENCES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_Toc431285865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9</w:t>
        </w:r>
        <w:r w:rsidR="00A4253E">
          <w:rPr>
            <w:webHidden/>
          </w:rPr>
          <w:fldChar w:fldCharType="end"/>
        </w:r>
      </w:hyperlink>
    </w:p>
    <w:p w14:paraId="6E39DD64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66" w:history="1">
        <w:r w:rsidR="00A4253E" w:rsidRPr="0091040D">
          <w:rPr>
            <w:rStyle w:val="Hyperlink"/>
          </w:rPr>
          <w:t>9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APPROVALS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_Toc431285866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9</w:t>
        </w:r>
        <w:r w:rsidR="00A4253E">
          <w:rPr>
            <w:webHidden/>
          </w:rPr>
          <w:fldChar w:fldCharType="end"/>
        </w:r>
      </w:hyperlink>
    </w:p>
    <w:p w14:paraId="3CEF39B1" w14:textId="77777777" w:rsidR="00A4253E" w:rsidRDefault="00C83138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1285867" w:history="1">
        <w:r w:rsidR="00A4253E" w:rsidRPr="0091040D">
          <w:rPr>
            <w:rStyle w:val="Hyperlink"/>
          </w:rPr>
          <w:t>10</w:t>
        </w:r>
        <w:r w:rsidR="00A425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4253E" w:rsidRPr="0091040D">
          <w:rPr>
            <w:rStyle w:val="Hyperlink"/>
          </w:rPr>
          <w:t>APPENDICES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_Toc431285867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10</w:t>
        </w:r>
        <w:r w:rsidR="00A4253E">
          <w:rPr>
            <w:webHidden/>
          </w:rPr>
          <w:fldChar w:fldCharType="end"/>
        </w:r>
      </w:hyperlink>
    </w:p>
    <w:p w14:paraId="40851896" w14:textId="77777777" w:rsidR="00A4253E" w:rsidRDefault="00C83138">
      <w:pPr>
        <w:pStyle w:val="TOC2"/>
        <w:tabs>
          <w:tab w:val="left" w:pos="1138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68" w:history="1">
        <w:r w:rsidR="00A4253E" w:rsidRPr="0091040D">
          <w:rPr>
            <w:rStyle w:val="Hyperlink"/>
          </w:rPr>
          <w:t>10.1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Document Guidelines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_Toc431285868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10</w:t>
        </w:r>
        <w:r w:rsidR="00A4253E">
          <w:rPr>
            <w:webHidden/>
          </w:rPr>
          <w:fldChar w:fldCharType="end"/>
        </w:r>
      </w:hyperlink>
    </w:p>
    <w:p w14:paraId="4D0D11CD" w14:textId="77777777" w:rsidR="00A4253E" w:rsidRDefault="00C83138">
      <w:pPr>
        <w:pStyle w:val="TOC2"/>
        <w:tabs>
          <w:tab w:val="left" w:pos="1138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31285869" w:history="1">
        <w:r w:rsidR="00A4253E" w:rsidRPr="0091040D">
          <w:rPr>
            <w:rStyle w:val="Hyperlink"/>
          </w:rPr>
          <w:t>10.2</w:t>
        </w:r>
        <w:r w:rsidR="00A4253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4253E" w:rsidRPr="0091040D">
          <w:rPr>
            <w:rStyle w:val="Hyperlink"/>
          </w:rPr>
          <w:t>Project Charter Document Sections Omitted</w:t>
        </w:r>
        <w:r w:rsidR="00A4253E">
          <w:rPr>
            <w:webHidden/>
          </w:rPr>
          <w:tab/>
        </w:r>
        <w:r w:rsidR="00A4253E">
          <w:rPr>
            <w:webHidden/>
          </w:rPr>
          <w:fldChar w:fldCharType="begin"/>
        </w:r>
        <w:r w:rsidR="00A4253E">
          <w:rPr>
            <w:webHidden/>
          </w:rPr>
          <w:instrText xml:space="preserve"> PAGEREF _Toc431285869 \h </w:instrText>
        </w:r>
        <w:r w:rsidR="00A4253E">
          <w:rPr>
            <w:webHidden/>
          </w:rPr>
        </w:r>
        <w:r w:rsidR="00A4253E">
          <w:rPr>
            <w:webHidden/>
          </w:rPr>
          <w:fldChar w:fldCharType="separate"/>
        </w:r>
        <w:r w:rsidR="00A4253E">
          <w:rPr>
            <w:webHidden/>
          </w:rPr>
          <w:t>10</w:t>
        </w:r>
        <w:r w:rsidR="00A4253E">
          <w:rPr>
            <w:webHidden/>
          </w:rPr>
          <w:fldChar w:fldCharType="end"/>
        </w:r>
      </w:hyperlink>
    </w:p>
    <w:p w14:paraId="4F9652C6" w14:textId="77777777" w:rsidR="008E60A4" w:rsidRDefault="00CC3379" w:rsidP="000311A9">
      <w:pPr>
        <w:ind w:left="1138" w:hanging="720"/>
      </w:pPr>
      <w:r w:rsidRPr="00CC3379">
        <w:rPr>
          <w:rFonts w:cs="Arial"/>
          <w:bCs/>
          <w:caps/>
        </w:rPr>
        <w:fldChar w:fldCharType="end"/>
      </w:r>
    </w:p>
    <w:p w14:paraId="4F9652C7" w14:textId="77777777" w:rsidR="00A31CBF" w:rsidRPr="00CC3379" w:rsidRDefault="004C4A05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r>
        <w:br w:type="page"/>
      </w:r>
      <w:bookmarkStart w:id="16" w:name="_Toc67755723"/>
      <w:bookmarkStart w:id="17" w:name="_Toc431285845"/>
      <w:bookmarkStart w:id="18" w:name="_Toc1899706"/>
      <w:r w:rsidR="00A31CBF" w:rsidRPr="00CC3379">
        <w:rPr>
          <w:sz w:val="26"/>
          <w:szCs w:val="26"/>
        </w:rPr>
        <w:lastRenderedPageBreak/>
        <w:t>PROJECT CHARTER PURPOSE</w:t>
      </w:r>
      <w:bookmarkEnd w:id="16"/>
      <w:bookmarkEnd w:id="17"/>
    </w:p>
    <w:p w14:paraId="4F9652C8" w14:textId="77777777" w:rsidR="004A7483" w:rsidRDefault="004A7483" w:rsidP="000311A9">
      <w:pPr>
        <w:spacing w:before="240"/>
        <w:ind w:left="590"/>
        <w:rPr>
          <w:rFonts w:cs="Arial"/>
        </w:rPr>
      </w:pPr>
      <w:r w:rsidRPr="004A7483">
        <w:rPr>
          <w:rFonts w:cs="Arial"/>
        </w:rPr>
        <w:t xml:space="preserve">The project charter defines the scope, objectives, and overall approach for the work to be completed. It is </w:t>
      </w:r>
      <w:r>
        <w:rPr>
          <w:rFonts w:cs="Arial"/>
        </w:rPr>
        <w:t>a critical element for initiat</w:t>
      </w:r>
      <w:r w:rsidR="00E67838">
        <w:rPr>
          <w:rFonts w:cs="Arial"/>
        </w:rPr>
        <w:t>ing</w:t>
      </w:r>
      <w:r>
        <w:rPr>
          <w:rFonts w:cs="Arial"/>
        </w:rPr>
        <w:t>, plan</w:t>
      </w:r>
      <w:r w:rsidR="00E67838">
        <w:rPr>
          <w:rFonts w:cs="Arial"/>
        </w:rPr>
        <w:t>ning, executing</w:t>
      </w:r>
      <w:r>
        <w:rPr>
          <w:rFonts w:cs="Arial"/>
        </w:rPr>
        <w:t xml:space="preserve">, </w:t>
      </w:r>
      <w:r w:rsidR="00E67838">
        <w:rPr>
          <w:rFonts w:cs="Arial"/>
        </w:rPr>
        <w:t>controlling</w:t>
      </w:r>
      <w:r w:rsidRPr="004A7483">
        <w:rPr>
          <w:rFonts w:cs="Arial"/>
        </w:rPr>
        <w:t>, and assess</w:t>
      </w:r>
      <w:r w:rsidR="00E67838">
        <w:rPr>
          <w:rFonts w:cs="Arial"/>
        </w:rPr>
        <w:t>ing</w:t>
      </w:r>
      <w:r w:rsidRPr="004A7483">
        <w:rPr>
          <w:rFonts w:cs="Arial"/>
        </w:rPr>
        <w:t xml:space="preserve"> the project</w:t>
      </w:r>
      <w:r w:rsidR="00E67838">
        <w:rPr>
          <w:rFonts w:cs="Arial"/>
        </w:rPr>
        <w:t xml:space="preserve">. It </w:t>
      </w:r>
      <w:r>
        <w:rPr>
          <w:rFonts w:cs="Arial"/>
        </w:rPr>
        <w:t xml:space="preserve">should be the </w:t>
      </w:r>
      <w:r w:rsidRPr="004A7483">
        <w:rPr>
          <w:rFonts w:cs="Arial"/>
        </w:rPr>
        <w:t>single point of reference on the project for project goals and objectives, scope, organization, estimates, work plan, and budget. In addition, it serves as a contract between the</w:t>
      </w:r>
      <w:r>
        <w:rPr>
          <w:rFonts w:cs="Arial"/>
        </w:rPr>
        <w:t xml:space="preserve"> Project T</w:t>
      </w:r>
      <w:r w:rsidRPr="004A7483">
        <w:rPr>
          <w:rFonts w:cs="Arial"/>
        </w:rPr>
        <w:t>eam and the Project Sponsors</w:t>
      </w:r>
      <w:r w:rsidR="00075D48">
        <w:rPr>
          <w:rFonts w:cs="Arial"/>
        </w:rPr>
        <w:t>,</w:t>
      </w:r>
      <w:r w:rsidRPr="004A7483">
        <w:rPr>
          <w:rFonts w:cs="Arial"/>
        </w:rPr>
        <w:t xml:space="preserve"> stating what </w:t>
      </w:r>
      <w:r>
        <w:rPr>
          <w:rFonts w:cs="Arial"/>
        </w:rPr>
        <w:t>will be delivered</w:t>
      </w:r>
      <w:r w:rsidRPr="004A7483">
        <w:rPr>
          <w:rFonts w:cs="Arial"/>
        </w:rPr>
        <w:t xml:space="preserve"> according to the budget, time constraints, risks, resources</w:t>
      </w:r>
      <w:r w:rsidR="00075D48">
        <w:rPr>
          <w:rFonts w:cs="Arial"/>
        </w:rPr>
        <w:t>,</w:t>
      </w:r>
      <w:r w:rsidRPr="004A7483">
        <w:rPr>
          <w:rFonts w:cs="Arial"/>
        </w:rPr>
        <w:t xml:space="preserve"> and standards agreed upon for the project</w:t>
      </w:r>
      <w:r>
        <w:rPr>
          <w:rFonts w:cs="Arial"/>
        </w:rPr>
        <w:t>.</w:t>
      </w:r>
    </w:p>
    <w:p w14:paraId="4F9652C9" w14:textId="77777777" w:rsidR="00A31CBF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0">
          <v:shape id="_x0000_i1027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2CA" w14:textId="77777777" w:rsidR="004C4A05" w:rsidRDefault="004C4A05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19" w:name="_Toc67755724"/>
      <w:bookmarkStart w:id="20" w:name="_Toc431285846"/>
      <w:r w:rsidRPr="00CC3379">
        <w:rPr>
          <w:sz w:val="26"/>
          <w:szCs w:val="26"/>
        </w:rPr>
        <w:t>P</w:t>
      </w:r>
      <w:r w:rsidR="00E37DB8" w:rsidRPr="00CC3379">
        <w:rPr>
          <w:sz w:val="26"/>
          <w:szCs w:val="26"/>
        </w:rPr>
        <w:t>ROJECT EXECUTIVE SUMMARY</w:t>
      </w:r>
      <w:bookmarkEnd w:id="18"/>
      <w:bookmarkEnd w:id="19"/>
      <w:bookmarkEnd w:id="20"/>
    </w:p>
    <w:p w14:paraId="4F9652CB" w14:textId="5C9FF4DF" w:rsidR="00A0532A" w:rsidRPr="00CB22FB" w:rsidRDefault="00A0532A" w:rsidP="00A0532A">
      <w:pPr>
        <w:ind w:left="590"/>
      </w:pPr>
      <w:r w:rsidRPr="00CB22FB">
        <w:t xml:space="preserve">[Replace this text with </w:t>
      </w:r>
      <w:r>
        <w:t>a</w:t>
      </w:r>
      <w:r w:rsidR="0092222D">
        <w:t xml:space="preserve"> high</w:t>
      </w:r>
      <w:r>
        <w:t xml:space="preserve"> level description of the goals, objectives, and approach for the project</w:t>
      </w:r>
      <w:r w:rsidRPr="00CB22FB">
        <w:t>.]</w:t>
      </w:r>
    </w:p>
    <w:p w14:paraId="4F9652CC" w14:textId="77777777" w:rsidR="00A0532A" w:rsidRPr="00A0532A" w:rsidRDefault="00A0532A" w:rsidP="00A0532A"/>
    <w:p w14:paraId="4F9652CD" w14:textId="77777777" w:rsidR="00F93E93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1">
          <v:shape id="_x0000_i1028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2CE" w14:textId="77777777" w:rsidR="004C4A05" w:rsidRPr="00CC3379" w:rsidRDefault="001D1D6C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21" w:name="_Toc67755726"/>
      <w:bookmarkStart w:id="22" w:name="_Toc431285847"/>
      <w:r w:rsidRPr="00CC3379">
        <w:rPr>
          <w:sz w:val="26"/>
          <w:szCs w:val="26"/>
        </w:rPr>
        <w:t>P</w:t>
      </w:r>
      <w:r w:rsidR="00E37DB8" w:rsidRPr="00CC3379">
        <w:rPr>
          <w:sz w:val="26"/>
          <w:szCs w:val="26"/>
        </w:rPr>
        <w:t>ROJECT OVERVIEW</w:t>
      </w:r>
      <w:bookmarkEnd w:id="21"/>
      <w:bookmarkEnd w:id="22"/>
    </w:p>
    <w:p w14:paraId="4F9652CF" w14:textId="77777777" w:rsidR="0013642E" w:rsidRPr="00CB22FB" w:rsidRDefault="000A2CDE" w:rsidP="000311A9">
      <w:pPr>
        <w:ind w:left="590"/>
      </w:pPr>
      <w:r w:rsidRPr="00CB22FB">
        <w:t>[Replace this text with the rationale and business justification for undertaking this project.]</w:t>
      </w:r>
    </w:p>
    <w:p w14:paraId="4F9652D0" w14:textId="77777777" w:rsidR="004C4A05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2">
          <v:shape id="_x0000_i1029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2D1" w14:textId="77777777" w:rsidR="004C4A05" w:rsidRPr="00CC3379" w:rsidRDefault="00753386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23" w:name="_Toc67755727"/>
      <w:bookmarkStart w:id="24" w:name="_Toc431285848"/>
      <w:r w:rsidRPr="00CC3379">
        <w:rPr>
          <w:sz w:val="26"/>
          <w:szCs w:val="26"/>
        </w:rPr>
        <w:t>P</w:t>
      </w:r>
      <w:r w:rsidR="00E37DB8" w:rsidRPr="00CC3379">
        <w:rPr>
          <w:sz w:val="26"/>
          <w:szCs w:val="26"/>
        </w:rPr>
        <w:t>ROJECT SCOPE</w:t>
      </w:r>
      <w:bookmarkEnd w:id="23"/>
      <w:bookmarkEnd w:id="24"/>
    </w:p>
    <w:p w14:paraId="4F9652D2" w14:textId="77777777" w:rsidR="004C4A05" w:rsidRDefault="00753386" w:rsidP="000311A9">
      <w:pPr>
        <w:pStyle w:val="Heading2"/>
        <w:spacing w:before="480" w:after="240"/>
      </w:pPr>
      <w:bookmarkStart w:id="25" w:name="_Toc67755728"/>
      <w:bookmarkStart w:id="26" w:name="_Toc431285849"/>
      <w:r>
        <w:t>Goals and Objectives</w:t>
      </w:r>
      <w:bookmarkEnd w:id="25"/>
      <w:bookmarkEnd w:id="26"/>
    </w:p>
    <w:tbl>
      <w:tblPr>
        <w:tblStyle w:val="TableGrid"/>
        <w:tblW w:w="8035" w:type="dxa"/>
        <w:tblInd w:w="720" w:type="dxa"/>
        <w:tblLook w:val="01E0" w:firstRow="1" w:lastRow="1" w:firstColumn="1" w:lastColumn="1" w:noHBand="0" w:noVBand="0"/>
      </w:tblPr>
      <w:tblGrid>
        <w:gridCol w:w="2452"/>
        <w:gridCol w:w="5583"/>
      </w:tblGrid>
      <w:tr w:rsidR="0088693C" w:rsidRPr="00842713" w14:paraId="4F9652D5" w14:textId="77777777">
        <w:trPr>
          <w:trHeight w:val="288"/>
        </w:trPr>
        <w:tc>
          <w:tcPr>
            <w:tcW w:w="2502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2D3" w14:textId="77777777" w:rsidR="0088693C" w:rsidRPr="008465A8" w:rsidRDefault="0088693C" w:rsidP="000311A9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Goals</w:t>
            </w:r>
          </w:p>
        </w:tc>
        <w:tc>
          <w:tcPr>
            <w:tcW w:w="5713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2D4" w14:textId="77777777" w:rsidR="0088693C" w:rsidRPr="008465A8" w:rsidRDefault="0088693C" w:rsidP="000311A9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Objectives</w:t>
            </w:r>
          </w:p>
        </w:tc>
      </w:tr>
      <w:tr w:rsidR="0088693C" w:rsidRPr="00842713" w14:paraId="4F9652D8" w14:textId="77777777">
        <w:tc>
          <w:tcPr>
            <w:tcW w:w="250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D6" w14:textId="77777777" w:rsidR="0088693C" w:rsidRPr="00B3043A" w:rsidRDefault="0088693C" w:rsidP="000311A9"/>
        </w:tc>
        <w:tc>
          <w:tcPr>
            <w:tcW w:w="57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D7" w14:textId="77777777" w:rsidR="0088693C" w:rsidRPr="00B3043A" w:rsidRDefault="0088693C" w:rsidP="00A0532A">
            <w:pPr>
              <w:spacing w:before="80"/>
            </w:pPr>
          </w:p>
        </w:tc>
      </w:tr>
      <w:tr w:rsidR="0006386B" w:rsidRPr="00842713" w14:paraId="6B490865" w14:textId="77777777">
        <w:tc>
          <w:tcPr>
            <w:tcW w:w="250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ED932B" w14:textId="77777777" w:rsidR="0006386B" w:rsidRPr="00B3043A" w:rsidRDefault="0006386B" w:rsidP="000311A9"/>
        </w:tc>
        <w:tc>
          <w:tcPr>
            <w:tcW w:w="57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C63D" w14:textId="77777777" w:rsidR="0006386B" w:rsidRPr="00B3043A" w:rsidRDefault="0006386B" w:rsidP="00A0532A">
            <w:pPr>
              <w:spacing w:before="80"/>
            </w:pPr>
          </w:p>
        </w:tc>
      </w:tr>
      <w:tr w:rsidR="0006386B" w:rsidRPr="00842713" w14:paraId="16FBA58A" w14:textId="77777777">
        <w:tc>
          <w:tcPr>
            <w:tcW w:w="250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2638A4" w14:textId="77777777" w:rsidR="0006386B" w:rsidRPr="00B3043A" w:rsidRDefault="0006386B" w:rsidP="000311A9"/>
        </w:tc>
        <w:tc>
          <w:tcPr>
            <w:tcW w:w="57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57B65B" w14:textId="77777777" w:rsidR="0006386B" w:rsidRPr="00B3043A" w:rsidRDefault="0006386B" w:rsidP="00A0532A">
            <w:pPr>
              <w:spacing w:before="80"/>
            </w:pPr>
          </w:p>
        </w:tc>
      </w:tr>
    </w:tbl>
    <w:p w14:paraId="4F9652D9" w14:textId="77777777" w:rsidR="004C4A05" w:rsidRDefault="00753386" w:rsidP="000311A9">
      <w:pPr>
        <w:pStyle w:val="Heading2"/>
        <w:spacing w:before="480" w:after="240"/>
      </w:pPr>
      <w:bookmarkStart w:id="27" w:name="_Toc67755731"/>
      <w:bookmarkStart w:id="28" w:name="_Toc431285850"/>
      <w:r>
        <w:t>Organizational Impacts</w:t>
      </w:r>
      <w:bookmarkEnd w:id="27"/>
      <w:bookmarkEnd w:id="28"/>
    </w:p>
    <w:tbl>
      <w:tblPr>
        <w:tblStyle w:val="TableGrid"/>
        <w:tblW w:w="8035" w:type="dxa"/>
        <w:tblInd w:w="720" w:type="dxa"/>
        <w:tblLook w:val="01E0" w:firstRow="1" w:lastRow="1" w:firstColumn="1" w:lastColumn="1" w:noHBand="0" w:noVBand="0"/>
      </w:tblPr>
      <w:tblGrid>
        <w:gridCol w:w="3971"/>
        <w:gridCol w:w="4064"/>
      </w:tblGrid>
      <w:tr w:rsidR="00E9144B" w:rsidRPr="00AB4613" w14:paraId="4F9652DC" w14:textId="77777777">
        <w:trPr>
          <w:trHeight w:val="288"/>
        </w:trPr>
        <w:tc>
          <w:tcPr>
            <w:tcW w:w="398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2DA" w14:textId="77777777" w:rsidR="00E9144B" w:rsidRPr="008465A8" w:rsidRDefault="00E9144B" w:rsidP="000311A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Organization</w:t>
            </w:r>
          </w:p>
        </w:tc>
        <w:tc>
          <w:tcPr>
            <w:tcW w:w="4079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2DB" w14:textId="77777777" w:rsidR="00E9144B" w:rsidRPr="008465A8" w:rsidRDefault="00E9144B" w:rsidP="000311A9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Impact to and Participation of Organization</w:t>
            </w:r>
          </w:p>
        </w:tc>
      </w:tr>
      <w:tr w:rsidR="00E9144B" w:rsidRPr="00AB4613" w14:paraId="4F9652DF" w14:textId="77777777">
        <w:tc>
          <w:tcPr>
            <w:tcW w:w="39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DD" w14:textId="77777777" w:rsidR="00E9144B" w:rsidRPr="00AB4613" w:rsidRDefault="00E9144B" w:rsidP="000311A9">
            <w:pPr>
              <w:rPr>
                <w:rFonts w:cs="Arial"/>
                <w:color w:val="000000"/>
              </w:rPr>
            </w:pPr>
          </w:p>
        </w:tc>
        <w:tc>
          <w:tcPr>
            <w:tcW w:w="40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DE" w14:textId="77777777" w:rsidR="00E9144B" w:rsidRPr="00AB4613" w:rsidRDefault="00E9144B" w:rsidP="000311A9">
            <w:pPr>
              <w:rPr>
                <w:rFonts w:cs="Arial"/>
                <w:color w:val="000000"/>
              </w:rPr>
            </w:pPr>
          </w:p>
        </w:tc>
      </w:tr>
      <w:tr w:rsidR="00E9144B" w:rsidRPr="00AB4613" w14:paraId="4F9652E2" w14:textId="77777777">
        <w:tc>
          <w:tcPr>
            <w:tcW w:w="39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E0" w14:textId="77777777" w:rsidR="00E9144B" w:rsidRPr="00AB4613" w:rsidRDefault="00E9144B" w:rsidP="000311A9">
            <w:pPr>
              <w:rPr>
                <w:rFonts w:cs="Arial"/>
                <w:color w:val="000000"/>
              </w:rPr>
            </w:pPr>
          </w:p>
        </w:tc>
        <w:tc>
          <w:tcPr>
            <w:tcW w:w="40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E1" w14:textId="77777777" w:rsidR="00E9144B" w:rsidRPr="00AB4613" w:rsidRDefault="00E9144B" w:rsidP="000311A9">
            <w:pPr>
              <w:rPr>
                <w:rFonts w:cs="Arial"/>
                <w:color w:val="000000"/>
              </w:rPr>
            </w:pPr>
          </w:p>
        </w:tc>
      </w:tr>
      <w:tr w:rsidR="00E9144B" w:rsidRPr="00AB4613" w14:paraId="4F9652E5" w14:textId="77777777">
        <w:tc>
          <w:tcPr>
            <w:tcW w:w="39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E3" w14:textId="77777777" w:rsidR="00E9144B" w:rsidRPr="00AB4613" w:rsidRDefault="00E9144B" w:rsidP="000311A9">
            <w:pPr>
              <w:rPr>
                <w:rFonts w:cs="Arial"/>
                <w:color w:val="000000"/>
              </w:rPr>
            </w:pPr>
          </w:p>
        </w:tc>
        <w:tc>
          <w:tcPr>
            <w:tcW w:w="40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E4" w14:textId="77777777" w:rsidR="00E9144B" w:rsidRPr="00AB4613" w:rsidRDefault="00E9144B" w:rsidP="000311A9">
            <w:pPr>
              <w:rPr>
                <w:rFonts w:cs="Arial"/>
                <w:color w:val="000000"/>
              </w:rPr>
            </w:pPr>
          </w:p>
        </w:tc>
      </w:tr>
    </w:tbl>
    <w:p w14:paraId="09B17480" w14:textId="19F4C1B6" w:rsidR="002C1EC9" w:rsidRDefault="002C1EC9" w:rsidP="002C1EC9">
      <w:pPr>
        <w:pStyle w:val="Heading2"/>
        <w:spacing w:before="480" w:after="240"/>
      </w:pPr>
      <w:bookmarkStart w:id="29" w:name="_Toc431285851"/>
      <w:bookmarkStart w:id="30" w:name="_Toc67755732"/>
      <w:r>
        <w:lastRenderedPageBreak/>
        <w:t>Patient/Customer Impacts</w:t>
      </w:r>
      <w:bookmarkEnd w:id="29"/>
    </w:p>
    <w:tbl>
      <w:tblPr>
        <w:tblStyle w:val="TableGrid"/>
        <w:tblW w:w="8035" w:type="dxa"/>
        <w:tblInd w:w="720" w:type="dxa"/>
        <w:tblLook w:val="01E0" w:firstRow="1" w:lastRow="1" w:firstColumn="1" w:lastColumn="1" w:noHBand="0" w:noVBand="0"/>
      </w:tblPr>
      <w:tblGrid>
        <w:gridCol w:w="2455"/>
        <w:gridCol w:w="5580"/>
      </w:tblGrid>
      <w:tr w:rsidR="002C1EC9" w:rsidRPr="008465A8" w14:paraId="57A09997" w14:textId="77777777" w:rsidTr="002C1EC9">
        <w:trPr>
          <w:trHeight w:val="288"/>
        </w:trPr>
        <w:tc>
          <w:tcPr>
            <w:tcW w:w="245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7CEF8B6" w14:textId="7BE58444" w:rsidR="002C1EC9" w:rsidRPr="008465A8" w:rsidRDefault="002C1EC9" w:rsidP="00644AE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Patient/Customer</w:t>
            </w:r>
          </w:p>
        </w:tc>
        <w:tc>
          <w:tcPr>
            <w:tcW w:w="558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A285062" w14:textId="26AE3411" w:rsidR="002C1EC9" w:rsidRPr="008465A8" w:rsidRDefault="002C1EC9" w:rsidP="002C1EC9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Impact to and Participation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8465A8">
              <w:rPr>
                <w:rFonts w:cs="Arial"/>
                <w:b/>
                <w:color w:val="000000"/>
              </w:rPr>
              <w:t xml:space="preserve">of </w:t>
            </w:r>
            <w:r>
              <w:rPr>
                <w:rFonts w:cs="Arial"/>
                <w:b/>
                <w:color w:val="000000"/>
              </w:rPr>
              <w:t>Patients/Customers</w:t>
            </w:r>
          </w:p>
        </w:tc>
      </w:tr>
      <w:tr w:rsidR="002C1EC9" w:rsidRPr="00AB4613" w14:paraId="4EEC2336" w14:textId="77777777" w:rsidTr="002C1EC9">
        <w:tc>
          <w:tcPr>
            <w:tcW w:w="24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311577" w14:textId="77777777" w:rsidR="002C1EC9" w:rsidRPr="00AB4613" w:rsidRDefault="002C1EC9" w:rsidP="00644AE9">
            <w:pPr>
              <w:rPr>
                <w:rFonts w:cs="Arial"/>
                <w:color w:val="000000"/>
              </w:rPr>
            </w:pPr>
          </w:p>
        </w:tc>
        <w:tc>
          <w:tcPr>
            <w:tcW w:w="55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114761" w14:textId="77777777" w:rsidR="002C1EC9" w:rsidRPr="00AB4613" w:rsidRDefault="002C1EC9" w:rsidP="00644AE9">
            <w:pPr>
              <w:rPr>
                <w:rFonts w:cs="Arial"/>
                <w:color w:val="000000"/>
              </w:rPr>
            </w:pPr>
          </w:p>
        </w:tc>
      </w:tr>
      <w:tr w:rsidR="002C1EC9" w:rsidRPr="00AB4613" w14:paraId="710C5496" w14:textId="77777777" w:rsidTr="002C1EC9">
        <w:tc>
          <w:tcPr>
            <w:tcW w:w="24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0FB9B0" w14:textId="77777777" w:rsidR="002C1EC9" w:rsidRPr="00AB4613" w:rsidRDefault="002C1EC9" w:rsidP="00644AE9">
            <w:pPr>
              <w:rPr>
                <w:rFonts w:cs="Arial"/>
                <w:color w:val="000000"/>
              </w:rPr>
            </w:pPr>
          </w:p>
        </w:tc>
        <w:tc>
          <w:tcPr>
            <w:tcW w:w="55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3846D" w14:textId="77777777" w:rsidR="002C1EC9" w:rsidRPr="00AB4613" w:rsidRDefault="002C1EC9" w:rsidP="00644AE9">
            <w:pPr>
              <w:rPr>
                <w:rFonts w:cs="Arial"/>
                <w:color w:val="000000"/>
              </w:rPr>
            </w:pPr>
          </w:p>
        </w:tc>
      </w:tr>
      <w:tr w:rsidR="002C1EC9" w:rsidRPr="00AB4613" w14:paraId="5E403B90" w14:textId="77777777" w:rsidTr="002C1EC9">
        <w:tc>
          <w:tcPr>
            <w:tcW w:w="24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15FC9A" w14:textId="77777777" w:rsidR="002C1EC9" w:rsidRPr="00AB4613" w:rsidRDefault="002C1EC9" w:rsidP="00644AE9">
            <w:pPr>
              <w:rPr>
                <w:rFonts w:cs="Arial"/>
                <w:color w:val="000000"/>
              </w:rPr>
            </w:pPr>
          </w:p>
        </w:tc>
        <w:tc>
          <w:tcPr>
            <w:tcW w:w="55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884808" w14:textId="77777777" w:rsidR="002C1EC9" w:rsidRPr="00AB4613" w:rsidRDefault="002C1EC9" w:rsidP="00644AE9">
            <w:pPr>
              <w:rPr>
                <w:rFonts w:cs="Arial"/>
                <w:color w:val="000000"/>
              </w:rPr>
            </w:pPr>
          </w:p>
        </w:tc>
      </w:tr>
    </w:tbl>
    <w:p w14:paraId="4F9652E6" w14:textId="04102754" w:rsidR="004C4A05" w:rsidRDefault="002C1EC9" w:rsidP="000311A9">
      <w:pPr>
        <w:pStyle w:val="Heading2"/>
        <w:spacing w:before="480" w:after="240"/>
      </w:pPr>
      <w:bookmarkStart w:id="31" w:name="_Toc431285852"/>
      <w:r>
        <w:t>P</w:t>
      </w:r>
      <w:r w:rsidR="00753386">
        <w:t>roject Deliverables</w:t>
      </w:r>
      <w:bookmarkEnd w:id="30"/>
      <w:bookmarkEnd w:id="31"/>
    </w:p>
    <w:tbl>
      <w:tblPr>
        <w:tblStyle w:val="TableGrid"/>
        <w:tblW w:w="8150" w:type="dxa"/>
        <w:tblInd w:w="720" w:type="dxa"/>
        <w:tblLook w:val="01E0" w:firstRow="1" w:lastRow="1" w:firstColumn="1" w:lastColumn="1" w:noHBand="0" w:noVBand="0"/>
      </w:tblPr>
      <w:tblGrid>
        <w:gridCol w:w="1466"/>
        <w:gridCol w:w="4409"/>
        <w:gridCol w:w="2275"/>
      </w:tblGrid>
      <w:tr w:rsidR="0006386B" w:rsidRPr="007F2EC4" w14:paraId="4F9652E9" w14:textId="667E1E00" w:rsidTr="0006386B">
        <w:trPr>
          <w:trHeight w:val="288"/>
        </w:trPr>
        <w:tc>
          <w:tcPr>
            <w:tcW w:w="1466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F9652E7" w14:textId="60935C40" w:rsidR="0006386B" w:rsidRPr="008465A8" w:rsidRDefault="00FD0780" w:rsidP="00FD0780">
            <w:pPr>
              <w:pStyle w:val="FieldText"/>
              <w:widowControl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ID</w:t>
            </w:r>
          </w:p>
        </w:tc>
        <w:tc>
          <w:tcPr>
            <w:tcW w:w="4409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F9652E8" w14:textId="545C87CE" w:rsidR="0006386B" w:rsidRPr="008465A8" w:rsidRDefault="0006386B" w:rsidP="0006386B">
            <w:pPr>
              <w:pStyle w:val="FieldText"/>
              <w:widowControl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Deliverable</w:t>
            </w:r>
          </w:p>
        </w:tc>
        <w:tc>
          <w:tcPr>
            <w:tcW w:w="2275" w:type="dxa"/>
            <w:shd w:val="clear" w:color="auto" w:fill="D9D9D9"/>
          </w:tcPr>
          <w:p w14:paraId="0F51DB1E" w14:textId="5593DB65" w:rsidR="0006386B" w:rsidRDefault="0006386B" w:rsidP="0006386B">
            <w:pPr>
              <w:pStyle w:val="FieldText"/>
              <w:widowControl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Responsible</w:t>
            </w:r>
          </w:p>
        </w:tc>
      </w:tr>
      <w:tr w:rsidR="0006386B" w:rsidRPr="00AB4613" w14:paraId="4F9652EE" w14:textId="635CFC9B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EA" w14:textId="6AC869AC" w:rsidR="0006386B" w:rsidRPr="00AB4613" w:rsidRDefault="00FD0780" w:rsidP="00FD0780">
            <w:pPr>
              <w:pStyle w:val="FieldText"/>
              <w:widowControl/>
              <w:ind w:left="180"/>
            </w:pPr>
            <w:r>
              <w:t>PM01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ED" w14:textId="51C752FF" w:rsidR="0006386B" w:rsidRPr="00AB4613" w:rsidRDefault="00FD0780" w:rsidP="00FD0780">
            <w:pPr>
              <w:pStyle w:val="FieldText"/>
              <w:widowControl/>
              <w:ind w:left="154"/>
              <w:jc w:val="both"/>
            </w:pPr>
            <w:r>
              <w:t>Project Charter</w:t>
            </w:r>
          </w:p>
        </w:tc>
        <w:tc>
          <w:tcPr>
            <w:tcW w:w="2275" w:type="dxa"/>
          </w:tcPr>
          <w:p w14:paraId="0153A88B" w14:textId="77777777" w:rsidR="0006386B" w:rsidRPr="00AB4613" w:rsidRDefault="0006386B" w:rsidP="0006386B">
            <w:pPr>
              <w:pStyle w:val="FieldText"/>
              <w:widowControl/>
              <w:ind w:left="162"/>
            </w:pPr>
          </w:p>
        </w:tc>
      </w:tr>
      <w:tr w:rsidR="0006386B" w:rsidRPr="00AB4613" w14:paraId="4F9652F3" w14:textId="6AA22E8D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EF" w14:textId="17D5A9DD" w:rsidR="0006386B" w:rsidRPr="00AB4613" w:rsidRDefault="00FD0780" w:rsidP="00FD0780">
            <w:pPr>
              <w:pStyle w:val="FieldText"/>
              <w:widowControl/>
              <w:ind w:left="180"/>
              <w:jc w:val="both"/>
            </w:pPr>
            <w:r>
              <w:t>PM02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F2" w14:textId="72387BF4" w:rsidR="0006386B" w:rsidRPr="00AB4613" w:rsidRDefault="00FD0780" w:rsidP="0006386B">
            <w:pPr>
              <w:pStyle w:val="FieldText"/>
              <w:widowControl/>
              <w:ind w:left="154"/>
              <w:jc w:val="both"/>
            </w:pPr>
            <w:r>
              <w:t>Project Plan</w:t>
            </w:r>
          </w:p>
        </w:tc>
        <w:tc>
          <w:tcPr>
            <w:tcW w:w="2275" w:type="dxa"/>
          </w:tcPr>
          <w:p w14:paraId="6AE0B631" w14:textId="5A836F14" w:rsidR="0006386B" w:rsidRPr="00AB4613" w:rsidRDefault="0006386B" w:rsidP="0006386B">
            <w:pPr>
              <w:pStyle w:val="FieldText"/>
              <w:widowControl/>
              <w:ind w:left="360"/>
            </w:pPr>
          </w:p>
        </w:tc>
      </w:tr>
      <w:tr w:rsidR="0006386B" w:rsidRPr="007F2EC4" w14:paraId="4F9652F6" w14:textId="11DD71DC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F4" w14:textId="4C2A3E8B" w:rsidR="0006386B" w:rsidRPr="00322F56" w:rsidRDefault="00FD0780" w:rsidP="00FD0780">
            <w:pPr>
              <w:pStyle w:val="FieldText"/>
              <w:widowControl/>
              <w:ind w:left="180"/>
            </w:pPr>
            <w:r>
              <w:t>PM03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2F5" w14:textId="6ECB5AE3" w:rsidR="0006386B" w:rsidRPr="00322F56" w:rsidRDefault="00FD0780" w:rsidP="0006386B">
            <w:pPr>
              <w:pStyle w:val="FieldText"/>
              <w:widowControl/>
              <w:ind w:left="154"/>
              <w:jc w:val="both"/>
            </w:pPr>
            <w:r>
              <w:t>Project Business Case</w:t>
            </w:r>
          </w:p>
        </w:tc>
        <w:tc>
          <w:tcPr>
            <w:tcW w:w="2275" w:type="dxa"/>
          </w:tcPr>
          <w:p w14:paraId="7765C56F" w14:textId="1AE04271" w:rsidR="0006386B" w:rsidRPr="00322F56" w:rsidRDefault="0006386B" w:rsidP="0006386B">
            <w:pPr>
              <w:pStyle w:val="FieldText"/>
              <w:widowControl/>
              <w:ind w:left="360"/>
            </w:pPr>
          </w:p>
        </w:tc>
      </w:tr>
      <w:tr w:rsidR="0006386B" w:rsidRPr="007F2EC4" w14:paraId="324707B3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7F09CF" w14:textId="6490A81B" w:rsidR="0006386B" w:rsidRDefault="00FD0780" w:rsidP="00FD0780">
            <w:pPr>
              <w:pStyle w:val="FieldText"/>
              <w:widowControl/>
              <w:ind w:left="180"/>
            </w:pPr>
            <w:r>
              <w:t>PM04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7EF4A" w14:textId="09242A5C" w:rsidR="0006386B" w:rsidRDefault="00FD0780" w:rsidP="0006386B">
            <w:pPr>
              <w:pStyle w:val="FieldText"/>
              <w:widowControl/>
              <w:ind w:left="154"/>
              <w:jc w:val="both"/>
            </w:pPr>
            <w:r>
              <w:t>Project Budget</w:t>
            </w:r>
          </w:p>
        </w:tc>
        <w:tc>
          <w:tcPr>
            <w:tcW w:w="2275" w:type="dxa"/>
          </w:tcPr>
          <w:p w14:paraId="0F93C05A" w14:textId="77777777" w:rsidR="0006386B" w:rsidRPr="00322F56" w:rsidRDefault="0006386B" w:rsidP="0006386B">
            <w:pPr>
              <w:pStyle w:val="FieldText"/>
              <w:widowControl/>
              <w:ind w:left="360"/>
            </w:pPr>
          </w:p>
        </w:tc>
      </w:tr>
      <w:tr w:rsidR="00FD0780" w:rsidRPr="007F2EC4" w14:paraId="18E5986E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297DCE" w14:textId="4E1DE6B3" w:rsidR="00FD0780" w:rsidRDefault="00FD0780" w:rsidP="0006386B">
            <w:pPr>
              <w:pStyle w:val="FieldText"/>
              <w:widowControl/>
              <w:ind w:left="180"/>
            </w:pPr>
            <w:r>
              <w:t>PM05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CC28B7" w14:textId="0715C747" w:rsidR="00FD0780" w:rsidRDefault="00FD0780" w:rsidP="0006386B">
            <w:pPr>
              <w:pStyle w:val="FieldText"/>
              <w:widowControl/>
              <w:ind w:left="154"/>
              <w:jc w:val="both"/>
            </w:pPr>
            <w:r>
              <w:t>Project Resource Request</w:t>
            </w:r>
          </w:p>
        </w:tc>
        <w:tc>
          <w:tcPr>
            <w:tcW w:w="2275" w:type="dxa"/>
          </w:tcPr>
          <w:p w14:paraId="6E42EF5C" w14:textId="77777777" w:rsidR="00FD0780" w:rsidRPr="00322F56" w:rsidRDefault="00FD0780" w:rsidP="0006386B">
            <w:pPr>
              <w:pStyle w:val="FieldText"/>
              <w:widowControl/>
              <w:ind w:left="360"/>
            </w:pPr>
          </w:p>
        </w:tc>
      </w:tr>
      <w:tr w:rsidR="00FD0780" w:rsidRPr="007F2EC4" w14:paraId="32E7283A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7DA521" w14:textId="4A3CC7EE" w:rsidR="00FD0780" w:rsidRDefault="00FD0780" w:rsidP="0006386B">
            <w:pPr>
              <w:pStyle w:val="FieldText"/>
              <w:widowControl/>
              <w:ind w:left="180"/>
            </w:pPr>
            <w:r>
              <w:t>PM06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34CB4A" w14:textId="19B142D0" w:rsidR="00FD0780" w:rsidRDefault="00FD0780" w:rsidP="0006386B">
            <w:pPr>
              <w:pStyle w:val="FieldText"/>
              <w:widowControl/>
              <w:ind w:left="154"/>
              <w:jc w:val="both"/>
            </w:pPr>
            <w:r>
              <w:t>Communication Plan</w:t>
            </w:r>
          </w:p>
        </w:tc>
        <w:tc>
          <w:tcPr>
            <w:tcW w:w="2275" w:type="dxa"/>
          </w:tcPr>
          <w:p w14:paraId="5B67A9BA" w14:textId="77777777" w:rsidR="00FD0780" w:rsidRPr="00322F56" w:rsidRDefault="00FD0780" w:rsidP="0006386B">
            <w:pPr>
              <w:pStyle w:val="FieldText"/>
              <w:widowControl/>
              <w:ind w:left="360"/>
            </w:pPr>
          </w:p>
        </w:tc>
      </w:tr>
      <w:tr w:rsidR="00FD0780" w:rsidRPr="007F2EC4" w14:paraId="1AC3283A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45A4BB" w14:textId="10EA8889" w:rsidR="00FD0780" w:rsidRDefault="00D5168B" w:rsidP="00FD0780">
            <w:pPr>
              <w:pStyle w:val="FieldText"/>
              <w:widowControl/>
              <w:ind w:left="180"/>
            </w:pPr>
            <w:r>
              <w:t>PM07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CD8FF2" w14:textId="7C1419CD" w:rsidR="00FD0780" w:rsidRDefault="00D5168B" w:rsidP="0006386B">
            <w:pPr>
              <w:pStyle w:val="FieldText"/>
              <w:widowControl/>
              <w:ind w:left="154"/>
              <w:jc w:val="both"/>
            </w:pPr>
            <w:r>
              <w:t>Risk Assessment</w:t>
            </w:r>
          </w:p>
        </w:tc>
        <w:tc>
          <w:tcPr>
            <w:tcW w:w="2275" w:type="dxa"/>
          </w:tcPr>
          <w:p w14:paraId="341813FA" w14:textId="77777777" w:rsidR="00FD0780" w:rsidRPr="00322F56" w:rsidRDefault="00FD0780" w:rsidP="0006386B">
            <w:pPr>
              <w:pStyle w:val="FieldText"/>
              <w:widowControl/>
              <w:ind w:left="360"/>
            </w:pPr>
          </w:p>
        </w:tc>
      </w:tr>
      <w:tr w:rsidR="00FD0780" w:rsidRPr="007F2EC4" w14:paraId="7FEA9A05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3727EE" w14:textId="3CB886C2" w:rsidR="00FD0780" w:rsidRDefault="00D5168B" w:rsidP="0006386B">
            <w:pPr>
              <w:pStyle w:val="FieldText"/>
              <w:widowControl/>
              <w:ind w:left="180"/>
            </w:pPr>
            <w:r>
              <w:t>PM08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03BF2F" w14:textId="57C0DCCA" w:rsidR="00FD0780" w:rsidRDefault="00D5168B" w:rsidP="0006386B">
            <w:pPr>
              <w:pStyle w:val="FieldText"/>
              <w:widowControl/>
              <w:ind w:left="154"/>
              <w:jc w:val="both"/>
            </w:pPr>
            <w:r>
              <w:t>Implementation Plan</w:t>
            </w:r>
          </w:p>
        </w:tc>
        <w:tc>
          <w:tcPr>
            <w:tcW w:w="2275" w:type="dxa"/>
          </w:tcPr>
          <w:p w14:paraId="2FCA534E" w14:textId="77777777" w:rsidR="00FD0780" w:rsidRPr="00322F56" w:rsidRDefault="00FD0780" w:rsidP="0006386B">
            <w:pPr>
              <w:pStyle w:val="FieldText"/>
              <w:widowControl/>
              <w:ind w:left="360"/>
            </w:pPr>
          </w:p>
        </w:tc>
      </w:tr>
      <w:tr w:rsidR="00FD0780" w:rsidRPr="007F2EC4" w14:paraId="797B251F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60997F" w14:textId="1CE31783" w:rsidR="00FD0780" w:rsidRDefault="00D5168B" w:rsidP="0006386B">
            <w:pPr>
              <w:pStyle w:val="FieldText"/>
              <w:widowControl/>
              <w:ind w:left="180"/>
            </w:pPr>
            <w:r>
              <w:t>PM09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ED6C0A" w14:textId="4F09C62B" w:rsidR="00FD0780" w:rsidRDefault="00D5168B" w:rsidP="0006386B">
            <w:pPr>
              <w:pStyle w:val="FieldText"/>
              <w:widowControl/>
              <w:ind w:left="154"/>
              <w:jc w:val="both"/>
            </w:pPr>
            <w:r>
              <w:t xml:space="preserve">Project </w:t>
            </w:r>
            <w:proofErr w:type="spellStart"/>
            <w:r>
              <w:t>Assesment</w:t>
            </w:r>
            <w:proofErr w:type="spellEnd"/>
          </w:p>
        </w:tc>
        <w:tc>
          <w:tcPr>
            <w:tcW w:w="2275" w:type="dxa"/>
          </w:tcPr>
          <w:p w14:paraId="7D56795F" w14:textId="5895D503" w:rsidR="00FD0780" w:rsidRPr="00322F56" w:rsidRDefault="00FD0780" w:rsidP="0006386B">
            <w:pPr>
              <w:pStyle w:val="FieldText"/>
              <w:widowControl/>
              <w:ind w:left="360"/>
            </w:pPr>
          </w:p>
        </w:tc>
      </w:tr>
      <w:tr w:rsidR="00D5168B" w:rsidRPr="007F2EC4" w14:paraId="3BE22BB2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48673A" w14:textId="64AF3A0D" w:rsidR="00D5168B" w:rsidRDefault="00D5168B" w:rsidP="0006386B">
            <w:pPr>
              <w:pStyle w:val="FieldText"/>
              <w:widowControl/>
              <w:ind w:left="180"/>
            </w:pPr>
            <w:r>
              <w:t>TST01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ACE2CE" w14:textId="3EDD0D55" w:rsidR="00D5168B" w:rsidRDefault="00D5168B" w:rsidP="0006386B">
            <w:pPr>
              <w:pStyle w:val="FieldText"/>
              <w:widowControl/>
              <w:ind w:left="154"/>
              <w:jc w:val="both"/>
            </w:pPr>
            <w:r>
              <w:t>Testing Plan</w:t>
            </w:r>
          </w:p>
        </w:tc>
        <w:tc>
          <w:tcPr>
            <w:tcW w:w="2275" w:type="dxa"/>
          </w:tcPr>
          <w:p w14:paraId="0E85BE4C" w14:textId="446152B8" w:rsidR="00D5168B" w:rsidRPr="00322F56" w:rsidRDefault="00D5168B" w:rsidP="0006386B">
            <w:pPr>
              <w:pStyle w:val="FieldText"/>
              <w:widowControl/>
              <w:ind w:left="360"/>
            </w:pPr>
          </w:p>
        </w:tc>
      </w:tr>
      <w:tr w:rsidR="00D5168B" w:rsidRPr="007F2EC4" w14:paraId="3C109C08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0C8768" w14:textId="4E1CDD44" w:rsidR="00D5168B" w:rsidRDefault="00D5168B" w:rsidP="0006386B">
            <w:pPr>
              <w:pStyle w:val="FieldText"/>
              <w:widowControl/>
              <w:ind w:left="180"/>
            </w:pPr>
            <w:r>
              <w:t>TRN01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B3626B" w14:textId="36241CF6" w:rsidR="00D5168B" w:rsidRDefault="00D5168B" w:rsidP="0006386B">
            <w:pPr>
              <w:pStyle w:val="FieldText"/>
              <w:widowControl/>
              <w:ind w:left="154"/>
              <w:jc w:val="both"/>
            </w:pPr>
            <w:r>
              <w:t>Training Plan</w:t>
            </w:r>
          </w:p>
        </w:tc>
        <w:tc>
          <w:tcPr>
            <w:tcW w:w="2275" w:type="dxa"/>
          </w:tcPr>
          <w:p w14:paraId="3BD38135" w14:textId="01239BCE" w:rsidR="00D5168B" w:rsidRPr="00322F56" w:rsidRDefault="00D5168B" w:rsidP="0006386B">
            <w:pPr>
              <w:pStyle w:val="FieldText"/>
              <w:widowControl/>
              <w:ind w:left="360"/>
            </w:pPr>
          </w:p>
        </w:tc>
      </w:tr>
      <w:tr w:rsidR="00D5168B" w:rsidRPr="007F2EC4" w14:paraId="142E9D7B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7219BA" w14:textId="58EEFD07" w:rsidR="00D5168B" w:rsidRDefault="00A4253E" w:rsidP="0006386B">
            <w:pPr>
              <w:pStyle w:val="FieldText"/>
              <w:widowControl/>
              <w:ind w:left="180"/>
            </w:pPr>
            <w:r>
              <w:t>&lt;project specific&gt;</w:t>
            </w: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51AA41" w14:textId="5700359F" w:rsidR="00D5168B" w:rsidRDefault="00D5168B" w:rsidP="0006386B">
            <w:pPr>
              <w:pStyle w:val="FieldText"/>
              <w:widowControl/>
              <w:ind w:left="154"/>
              <w:jc w:val="both"/>
            </w:pPr>
          </w:p>
        </w:tc>
        <w:tc>
          <w:tcPr>
            <w:tcW w:w="2275" w:type="dxa"/>
          </w:tcPr>
          <w:p w14:paraId="49FD4436" w14:textId="2015CC35" w:rsidR="00D5168B" w:rsidRPr="00322F56" w:rsidRDefault="00D5168B" w:rsidP="0006386B">
            <w:pPr>
              <w:pStyle w:val="FieldText"/>
              <w:widowControl/>
              <w:ind w:left="360"/>
            </w:pPr>
          </w:p>
        </w:tc>
      </w:tr>
      <w:tr w:rsidR="00D5168B" w:rsidRPr="007F2EC4" w14:paraId="5D277912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AA71AD" w14:textId="369C2A76" w:rsidR="00D5168B" w:rsidRDefault="00D5168B" w:rsidP="0006386B">
            <w:pPr>
              <w:pStyle w:val="FieldText"/>
              <w:widowControl/>
              <w:ind w:left="180"/>
            </w:pP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D7CAC6" w14:textId="332AC313" w:rsidR="00D5168B" w:rsidRDefault="00D5168B" w:rsidP="0006386B">
            <w:pPr>
              <w:pStyle w:val="FieldText"/>
              <w:widowControl/>
              <w:ind w:left="154"/>
              <w:jc w:val="both"/>
            </w:pPr>
          </w:p>
        </w:tc>
        <w:tc>
          <w:tcPr>
            <w:tcW w:w="2275" w:type="dxa"/>
          </w:tcPr>
          <w:p w14:paraId="6E8AC7FF" w14:textId="734EF1B9" w:rsidR="00D5168B" w:rsidRPr="00322F56" w:rsidRDefault="00D5168B" w:rsidP="0006386B">
            <w:pPr>
              <w:pStyle w:val="FieldText"/>
              <w:widowControl/>
              <w:ind w:left="360"/>
            </w:pPr>
          </w:p>
        </w:tc>
      </w:tr>
      <w:tr w:rsidR="00D5168B" w:rsidRPr="007F2EC4" w14:paraId="1DD26E49" w14:textId="77777777" w:rsidTr="0006386B">
        <w:tc>
          <w:tcPr>
            <w:tcW w:w="146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3119FB" w14:textId="5A225CCC" w:rsidR="00D5168B" w:rsidRDefault="00D5168B" w:rsidP="0006386B">
            <w:pPr>
              <w:pStyle w:val="FieldText"/>
              <w:widowControl/>
              <w:ind w:left="180"/>
            </w:pPr>
          </w:p>
        </w:tc>
        <w:tc>
          <w:tcPr>
            <w:tcW w:w="4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BEA580" w14:textId="77777777" w:rsidR="00D5168B" w:rsidRDefault="00D5168B" w:rsidP="0006386B">
            <w:pPr>
              <w:pStyle w:val="FieldText"/>
              <w:widowControl/>
              <w:ind w:left="154"/>
              <w:jc w:val="both"/>
            </w:pPr>
          </w:p>
        </w:tc>
        <w:tc>
          <w:tcPr>
            <w:tcW w:w="2275" w:type="dxa"/>
          </w:tcPr>
          <w:p w14:paraId="79DFE7F4" w14:textId="6CDC4A7C" w:rsidR="00D5168B" w:rsidRPr="00322F56" w:rsidRDefault="00D5168B" w:rsidP="0006386B">
            <w:pPr>
              <w:pStyle w:val="FieldText"/>
              <w:widowControl/>
              <w:ind w:left="360"/>
            </w:pPr>
          </w:p>
        </w:tc>
      </w:tr>
    </w:tbl>
    <w:p w14:paraId="4F9652F7" w14:textId="77777777" w:rsidR="00E83FF8" w:rsidRDefault="00E83FF8" w:rsidP="000311A9">
      <w:pPr>
        <w:pStyle w:val="Heading2"/>
        <w:spacing w:before="480" w:after="240"/>
      </w:pPr>
      <w:bookmarkStart w:id="32" w:name="_Toc431285853"/>
      <w:bookmarkStart w:id="33" w:name="_Toc67755733"/>
      <w:r>
        <w:t>Exceptions to Brand Standards</w:t>
      </w:r>
      <w:bookmarkEnd w:id="32"/>
    </w:p>
    <w:p w14:paraId="4F9652F8" w14:textId="77777777" w:rsidR="00E83FF8" w:rsidRPr="00E83FF8" w:rsidRDefault="00E83FF8" w:rsidP="00E83FF8">
      <w:r>
        <w:t>[Relative to the scope and deliverables of the project, identify all exceptions to existing brand standards established for processes and technology platforms]</w:t>
      </w:r>
    </w:p>
    <w:p w14:paraId="4F9652F9" w14:textId="77777777" w:rsidR="00E83FF8" w:rsidRDefault="00E83FF8" w:rsidP="00E83FF8">
      <w:pPr>
        <w:pStyle w:val="ListParagraph"/>
        <w:numPr>
          <w:ilvl w:val="0"/>
          <w:numId w:val="18"/>
        </w:numPr>
      </w:pPr>
      <w:r>
        <w:t>Technology</w:t>
      </w:r>
    </w:p>
    <w:p w14:paraId="4F9652FA" w14:textId="77777777" w:rsidR="00E83FF8" w:rsidRPr="00E83FF8" w:rsidRDefault="00E83FF8" w:rsidP="00E83FF8">
      <w:pPr>
        <w:pStyle w:val="ListParagraph"/>
        <w:numPr>
          <w:ilvl w:val="0"/>
          <w:numId w:val="18"/>
        </w:numPr>
      </w:pPr>
      <w:r>
        <w:t>Process</w:t>
      </w:r>
    </w:p>
    <w:p w14:paraId="4F9652FB" w14:textId="77777777" w:rsidR="00753386" w:rsidRDefault="00753386" w:rsidP="000311A9">
      <w:pPr>
        <w:pStyle w:val="Heading2"/>
        <w:spacing w:before="480" w:after="240"/>
      </w:pPr>
      <w:bookmarkStart w:id="34" w:name="_Toc431285854"/>
      <w:r>
        <w:t>Deliverables Out of Scope</w:t>
      </w:r>
      <w:bookmarkEnd w:id="33"/>
      <w:bookmarkEnd w:id="34"/>
    </w:p>
    <w:p w14:paraId="4F9652FC" w14:textId="77777777" w:rsidR="004F6761" w:rsidRPr="00072483" w:rsidRDefault="003B4F48" w:rsidP="000311A9">
      <w:pPr>
        <w:ind w:left="590"/>
      </w:pPr>
      <w:r w:rsidRPr="00072483">
        <w:t>[Replace this text with a description of key logical areas not considered part of the boundaries of this project. Examples of</w:t>
      </w:r>
      <w:r w:rsidR="009F7553" w:rsidRPr="00072483">
        <w:t xml:space="preserve"> these</w:t>
      </w:r>
      <w:r w:rsidRPr="00072483">
        <w:t xml:space="preserve"> </w:t>
      </w:r>
      <w:r w:rsidR="00CC59B3" w:rsidRPr="00072483">
        <w:t>Out-of-Scope Deliverables</w:t>
      </w:r>
      <w:r w:rsidRPr="00072483">
        <w:t xml:space="preserve"> may include data, processes, applications, or business management</w:t>
      </w:r>
      <w:r w:rsidRPr="00072483">
        <w:rPr>
          <w:i/>
        </w:rPr>
        <w:t>.</w:t>
      </w:r>
      <w:r w:rsidRPr="00072483">
        <w:t>]</w:t>
      </w:r>
    </w:p>
    <w:p w14:paraId="4F9652FD" w14:textId="3F29D60C" w:rsidR="008769EF" w:rsidRDefault="002C1EC9" w:rsidP="000311A9">
      <w:pPr>
        <w:pStyle w:val="Heading2"/>
        <w:spacing w:before="480" w:after="240"/>
      </w:pPr>
      <w:bookmarkStart w:id="35" w:name="_Toc67755735"/>
      <w:bookmarkStart w:id="36" w:name="_Toc431285855"/>
      <w:r>
        <w:lastRenderedPageBreak/>
        <w:t xml:space="preserve">High Level </w:t>
      </w:r>
      <w:r w:rsidR="00753386">
        <w:t xml:space="preserve">Project </w:t>
      </w:r>
      <w:bookmarkEnd w:id="35"/>
      <w:r>
        <w:t>Timeline</w:t>
      </w:r>
      <w:bookmarkEnd w:id="36"/>
    </w:p>
    <w:tbl>
      <w:tblPr>
        <w:tblStyle w:val="TableGrid"/>
        <w:tblW w:w="8035" w:type="dxa"/>
        <w:tblInd w:w="720" w:type="dxa"/>
        <w:tblLook w:val="01E0" w:firstRow="1" w:lastRow="1" w:firstColumn="1" w:lastColumn="1" w:noHBand="0" w:noVBand="0"/>
      </w:tblPr>
      <w:tblGrid>
        <w:gridCol w:w="1673"/>
        <w:gridCol w:w="1540"/>
        <w:gridCol w:w="4822"/>
      </w:tblGrid>
      <w:tr w:rsidR="002C1EC9" w:rsidRPr="000C30CC" w14:paraId="4F965302" w14:textId="77777777" w:rsidTr="002C1EC9">
        <w:trPr>
          <w:trHeight w:val="288"/>
        </w:trPr>
        <w:tc>
          <w:tcPr>
            <w:tcW w:w="1673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2FE" w14:textId="49498380" w:rsidR="002C1EC9" w:rsidRPr="008465A8" w:rsidRDefault="002C1EC9" w:rsidP="00837734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 xml:space="preserve">Project </w:t>
            </w:r>
            <w:r>
              <w:rPr>
                <w:rFonts w:cs="Arial"/>
                <w:b/>
                <w:color w:val="000000"/>
              </w:rPr>
              <w:t>Milestone</w:t>
            </w:r>
          </w:p>
        </w:tc>
        <w:tc>
          <w:tcPr>
            <w:tcW w:w="154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2FF" w14:textId="1C28D2FA" w:rsidR="002C1EC9" w:rsidRPr="008465A8" w:rsidRDefault="002C1EC9" w:rsidP="00837734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Delivery Date</w:t>
            </w:r>
          </w:p>
        </w:tc>
        <w:tc>
          <w:tcPr>
            <w:tcW w:w="4822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00" w14:textId="77777777" w:rsidR="002C1EC9" w:rsidRPr="008465A8" w:rsidRDefault="002C1EC9" w:rsidP="000311A9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Deliverable(s) Included</w:t>
            </w:r>
          </w:p>
        </w:tc>
      </w:tr>
      <w:tr w:rsidR="002C1EC9" w:rsidRPr="00CB22FB" w14:paraId="4F965308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03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[Milestone 1]</w:t>
            </w:r>
          </w:p>
        </w:tc>
        <w:tc>
          <w:tcPr>
            <w:tcW w:w="1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04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[mm/dd/</w:t>
            </w:r>
            <w:proofErr w:type="spellStart"/>
            <w:r w:rsidRPr="00CB22FB">
              <w:rPr>
                <w:rFonts w:ascii="Arial" w:hAnsi="Arial" w:cs="Arial"/>
              </w:rPr>
              <w:t>yy</w:t>
            </w:r>
            <w:proofErr w:type="spellEnd"/>
            <w:r w:rsidRPr="00CB22FB">
              <w:rPr>
                <w:rFonts w:ascii="Arial" w:hAnsi="Arial" w:cs="Arial"/>
              </w:rPr>
              <w:t>]</w:t>
            </w:r>
          </w:p>
        </w:tc>
        <w:tc>
          <w:tcPr>
            <w:tcW w:w="482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05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[Deliverable 1]</w:t>
            </w:r>
          </w:p>
          <w:p w14:paraId="4F965306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[Deliverable 2]</w:t>
            </w:r>
          </w:p>
        </w:tc>
      </w:tr>
      <w:tr w:rsidR="002C1EC9" w:rsidRPr="00CB22FB" w14:paraId="4F96530E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09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[Milestone 2]</w:t>
            </w:r>
          </w:p>
        </w:tc>
        <w:tc>
          <w:tcPr>
            <w:tcW w:w="1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0A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[mm/dd/</w:t>
            </w:r>
            <w:proofErr w:type="spellStart"/>
            <w:r w:rsidRPr="00CB22FB">
              <w:rPr>
                <w:rFonts w:ascii="Arial" w:hAnsi="Arial" w:cs="Arial"/>
              </w:rPr>
              <w:t>yy</w:t>
            </w:r>
            <w:proofErr w:type="spellEnd"/>
            <w:r w:rsidRPr="00CB22FB">
              <w:rPr>
                <w:rFonts w:ascii="Arial" w:hAnsi="Arial" w:cs="Arial"/>
              </w:rPr>
              <w:t>]</w:t>
            </w:r>
          </w:p>
        </w:tc>
        <w:tc>
          <w:tcPr>
            <w:tcW w:w="482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0B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[Deliverable 1]</w:t>
            </w:r>
          </w:p>
          <w:p w14:paraId="4F96530C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  <w:r w:rsidRPr="00CB22FB">
              <w:rPr>
                <w:rFonts w:ascii="Arial" w:hAnsi="Arial" w:cs="Arial"/>
              </w:rPr>
              <w:t>[Deliverable 2]</w:t>
            </w:r>
          </w:p>
        </w:tc>
      </w:tr>
      <w:tr w:rsidR="002C1EC9" w:rsidRPr="00CB22FB" w14:paraId="4F965313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0F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10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482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11" w14:textId="77777777" w:rsidR="002C1EC9" w:rsidRPr="00CB22FB" w:rsidRDefault="002C1EC9" w:rsidP="000311A9">
            <w:pPr>
              <w:pStyle w:val="FieldLabel"/>
              <w:rPr>
                <w:rFonts w:ascii="Arial" w:hAnsi="Arial" w:cs="Arial"/>
              </w:rPr>
            </w:pPr>
          </w:p>
        </w:tc>
      </w:tr>
    </w:tbl>
    <w:p w14:paraId="334439FB" w14:textId="54D6FB8D" w:rsidR="002C1EC9" w:rsidRDefault="002C1EC9" w:rsidP="002C1EC9">
      <w:pPr>
        <w:pStyle w:val="Heading2"/>
      </w:pPr>
      <w:bookmarkStart w:id="37" w:name="_Toc431285856"/>
      <w:r>
        <w:t>Estimated Project Costs</w:t>
      </w:r>
      <w:bookmarkEnd w:id="37"/>
    </w:p>
    <w:tbl>
      <w:tblPr>
        <w:tblStyle w:val="TableGrid"/>
        <w:tblW w:w="8035" w:type="dxa"/>
        <w:tblInd w:w="720" w:type="dxa"/>
        <w:tblLook w:val="01E0" w:firstRow="1" w:lastRow="1" w:firstColumn="1" w:lastColumn="1" w:noHBand="0" w:noVBand="0"/>
      </w:tblPr>
      <w:tblGrid>
        <w:gridCol w:w="2054"/>
        <w:gridCol w:w="4198"/>
        <w:gridCol w:w="1783"/>
      </w:tblGrid>
      <w:tr w:rsidR="002C1EC9" w:rsidRPr="008465A8" w14:paraId="1CF3D251" w14:textId="77777777" w:rsidTr="002C1EC9">
        <w:trPr>
          <w:trHeight w:val="288"/>
        </w:trPr>
        <w:tc>
          <w:tcPr>
            <w:tcW w:w="1673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E623C28" w14:textId="78FCF42D" w:rsidR="002C1EC9" w:rsidRPr="008465A8" w:rsidRDefault="002C1EC9" w:rsidP="00644AE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Category</w:t>
            </w:r>
          </w:p>
        </w:tc>
        <w:tc>
          <w:tcPr>
            <w:tcW w:w="4472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9AA8FEA" w14:textId="2B4CE0DE" w:rsidR="002C1EC9" w:rsidRPr="008465A8" w:rsidRDefault="002C1EC9" w:rsidP="00644AE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Description</w:t>
            </w:r>
          </w:p>
        </w:tc>
        <w:tc>
          <w:tcPr>
            <w:tcW w:w="189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F5FE57C" w14:textId="340D7336" w:rsidR="002C1EC9" w:rsidRPr="008465A8" w:rsidRDefault="002C1EC9" w:rsidP="00644AE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Cost</w:t>
            </w:r>
          </w:p>
        </w:tc>
      </w:tr>
      <w:tr w:rsidR="002C1EC9" w:rsidRPr="00CB22FB" w14:paraId="38719231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D8221A" w14:textId="4E6463EA" w:rsidR="002C1EC9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A10D86" w14:textId="6711BBC6" w:rsidR="002C1EC9" w:rsidRPr="00CB22FB" w:rsidRDefault="002C1EC9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445B5B" w14:textId="1E55D1B4" w:rsidR="002C1EC9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C1EC9" w:rsidRPr="00CB22FB" w14:paraId="2247003A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8023D6F" w14:textId="1FD54C86" w:rsidR="002C1EC9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Hardware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FBD126" w14:textId="2E5D8FBF" w:rsidR="002C1EC9" w:rsidRPr="00CB22FB" w:rsidRDefault="002C1EC9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9CA6A" w14:textId="59EAC35E" w:rsidR="002C1EC9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C1EC9" w:rsidRPr="00CB22FB" w14:paraId="20A7B22C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E081FF" w14:textId="54E56B59" w:rsidR="002C1EC9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E7CDB4" w14:textId="77777777" w:rsidR="002C1EC9" w:rsidRPr="00CB22FB" w:rsidRDefault="002C1EC9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CB69D4" w14:textId="5EEA3471" w:rsidR="002C1EC9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35C6BC3D" w14:textId="77777777" w:rsidTr="00731C84">
        <w:tc>
          <w:tcPr>
            <w:tcW w:w="1673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37FD2B" w14:textId="77777777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4472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F80C39" w14:textId="50363F35" w:rsidR="00731C84" w:rsidRPr="00731C84" w:rsidRDefault="00731C84" w:rsidP="00731C84">
            <w:pPr>
              <w:pStyle w:val="FieldLabel"/>
              <w:jc w:val="center"/>
              <w:rPr>
                <w:rFonts w:ascii="Arial" w:hAnsi="Arial" w:cs="Arial"/>
                <w:b/>
              </w:rPr>
            </w:pPr>
            <w:r w:rsidRPr="00731C84">
              <w:rPr>
                <w:rFonts w:ascii="Arial" w:hAnsi="Arial" w:cs="Arial"/>
                <w:b/>
              </w:rPr>
              <w:t>Total Capital</w:t>
            </w:r>
            <w:r>
              <w:rPr>
                <w:rFonts w:ascii="Arial" w:hAnsi="Arial" w:cs="Arial"/>
                <w:b/>
              </w:rPr>
              <w:t xml:space="preserve"> Investment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F9C9FD" w14:textId="476A9530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43F816FF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76F4D4" w14:textId="2777938A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Maintenance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B2962" w14:textId="77777777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8F4933" w14:textId="1F165DB8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3EE32C8F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D29B53" w14:textId="3163DC17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Hardware Maintenance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9D82E3" w14:textId="77777777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B32019" w14:textId="38161264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739CF28B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91EB8F" w14:textId="363B2831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Subscription/Service Fees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06B7DF" w14:textId="77777777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C8C792" w14:textId="41CC6929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08E118E7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33F7C" w14:textId="3E851B60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D76ED0" w14:textId="77777777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C2D137" w14:textId="59EB13C6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66294984" w14:textId="77777777" w:rsidTr="002C1EC9">
        <w:tc>
          <w:tcPr>
            <w:tcW w:w="16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A285B7" w14:textId="58F6369A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</w:tc>
        <w:tc>
          <w:tcPr>
            <w:tcW w:w="447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F0988E" w14:textId="77777777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189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19644B" w14:textId="2A627084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497A561C" w14:textId="77777777" w:rsidTr="00731C84">
        <w:tc>
          <w:tcPr>
            <w:tcW w:w="1673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F322A9" w14:textId="77777777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4472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28587D5" w14:textId="3666C167" w:rsidR="00731C84" w:rsidRPr="00731C84" w:rsidRDefault="00731C84" w:rsidP="00731C84">
            <w:pPr>
              <w:pStyle w:val="FieldLabel"/>
              <w:jc w:val="center"/>
              <w:rPr>
                <w:rFonts w:ascii="Arial" w:hAnsi="Arial" w:cs="Arial"/>
                <w:b/>
              </w:rPr>
            </w:pPr>
            <w:r w:rsidRPr="00731C84">
              <w:rPr>
                <w:rFonts w:ascii="Arial" w:hAnsi="Arial" w:cs="Arial"/>
                <w:b/>
              </w:rPr>
              <w:t>Total Operational Expense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B8D96F" w14:textId="1D834CC6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31C84" w:rsidRPr="00CB22FB" w14:paraId="4FB03825" w14:textId="77777777" w:rsidTr="00731C84">
        <w:tc>
          <w:tcPr>
            <w:tcW w:w="1673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92DE36" w14:textId="77777777" w:rsidR="00731C84" w:rsidRDefault="00731C84" w:rsidP="00644AE9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4472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4639A9B" w14:textId="793A64B4" w:rsidR="00731C84" w:rsidRPr="00731C84" w:rsidRDefault="00731C84" w:rsidP="00731C84">
            <w:pPr>
              <w:pStyle w:val="FieldLabel"/>
              <w:jc w:val="center"/>
              <w:rPr>
                <w:rFonts w:ascii="Arial" w:hAnsi="Arial" w:cs="Arial"/>
                <w:b/>
              </w:rPr>
            </w:pPr>
            <w:r w:rsidRPr="00731C84">
              <w:rPr>
                <w:rFonts w:ascii="Arial" w:hAnsi="Arial" w:cs="Arial"/>
                <w:b/>
              </w:rPr>
              <w:t>Total Estimated Cost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2EEFBF" w14:textId="51251315" w:rsidR="00731C84" w:rsidRPr="00CB22FB" w:rsidRDefault="00731C84" w:rsidP="00644AE9">
            <w:pPr>
              <w:pStyle w:val="FieldLab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4D29BA25" w14:textId="12FC6EFC" w:rsidR="002C1EC9" w:rsidRPr="002C1EC9" w:rsidRDefault="002C1EC9" w:rsidP="002C1EC9"/>
    <w:p w14:paraId="4F965314" w14:textId="77777777" w:rsidR="004C4A05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3">
          <v:shape id="_x0000_i1030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315" w14:textId="77777777" w:rsidR="004C4A05" w:rsidRPr="00AB4613" w:rsidRDefault="00072483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38" w:name="_Toc67755737"/>
      <w:bookmarkStart w:id="39" w:name="_Toc431285857"/>
      <w:r>
        <w:rPr>
          <w:sz w:val="26"/>
          <w:szCs w:val="26"/>
        </w:rPr>
        <w:t>PROJECT CONDITIONS</w:t>
      </w:r>
      <w:bookmarkEnd w:id="38"/>
      <w:bookmarkEnd w:id="39"/>
    </w:p>
    <w:p w14:paraId="4F965316" w14:textId="77777777" w:rsidR="004C4A05" w:rsidRDefault="008769EF" w:rsidP="000311A9">
      <w:pPr>
        <w:pStyle w:val="Heading2"/>
        <w:spacing w:before="480" w:after="240"/>
      </w:pPr>
      <w:bookmarkStart w:id="40" w:name="_Toc67755738"/>
      <w:bookmarkStart w:id="41" w:name="_Toc431285858"/>
      <w:r>
        <w:t>Project Assumptions</w:t>
      </w:r>
      <w:bookmarkEnd w:id="40"/>
      <w:bookmarkEnd w:id="41"/>
    </w:p>
    <w:p w14:paraId="4F965317" w14:textId="77777777" w:rsidR="00E42224" w:rsidRPr="00CB22FB" w:rsidRDefault="0090571D" w:rsidP="000311A9">
      <w:pPr>
        <w:numPr>
          <w:ilvl w:val="0"/>
          <w:numId w:val="8"/>
        </w:numPr>
        <w:tabs>
          <w:tab w:val="clear" w:pos="720"/>
          <w:tab w:val="num" w:pos="900"/>
        </w:tabs>
        <w:spacing w:before="80"/>
        <w:ind w:left="900" w:hanging="310"/>
      </w:pPr>
      <w:r w:rsidRPr="00CB22FB">
        <w:t>[</w:t>
      </w:r>
      <w:r w:rsidR="00E42224" w:rsidRPr="00CB22FB">
        <w:t>Assumption 1</w:t>
      </w:r>
      <w:r w:rsidRPr="00CB22FB">
        <w:t>]</w:t>
      </w:r>
    </w:p>
    <w:p w14:paraId="4F965318" w14:textId="77777777" w:rsidR="00E42224" w:rsidRPr="00CB22FB" w:rsidRDefault="0090571D" w:rsidP="000311A9">
      <w:pPr>
        <w:numPr>
          <w:ilvl w:val="0"/>
          <w:numId w:val="8"/>
        </w:numPr>
        <w:tabs>
          <w:tab w:val="clear" w:pos="720"/>
          <w:tab w:val="num" w:pos="900"/>
        </w:tabs>
        <w:spacing w:before="80"/>
        <w:ind w:left="900" w:hanging="310"/>
      </w:pPr>
      <w:r w:rsidRPr="00CB22FB">
        <w:t>[</w:t>
      </w:r>
      <w:r w:rsidR="00E42224" w:rsidRPr="00CB22FB">
        <w:t>Assumption 2</w:t>
      </w:r>
      <w:r w:rsidRPr="00CB22FB">
        <w:t>]</w:t>
      </w:r>
    </w:p>
    <w:p w14:paraId="4F965319" w14:textId="77777777" w:rsidR="00E42224" w:rsidRPr="00CB22FB" w:rsidRDefault="0090571D" w:rsidP="000311A9">
      <w:pPr>
        <w:numPr>
          <w:ilvl w:val="0"/>
          <w:numId w:val="8"/>
        </w:numPr>
        <w:tabs>
          <w:tab w:val="clear" w:pos="720"/>
          <w:tab w:val="num" w:pos="900"/>
        </w:tabs>
        <w:spacing w:before="80"/>
        <w:ind w:left="900" w:hanging="310"/>
      </w:pPr>
      <w:r w:rsidRPr="00CB22FB">
        <w:t>[</w:t>
      </w:r>
      <w:r w:rsidR="00E42224" w:rsidRPr="00CB22FB">
        <w:t>Assumption 3</w:t>
      </w:r>
      <w:r w:rsidRPr="00CB22FB">
        <w:t>]</w:t>
      </w:r>
    </w:p>
    <w:p w14:paraId="77695109" w14:textId="02C3B93A" w:rsidR="00837734" w:rsidRDefault="00837734" w:rsidP="000311A9">
      <w:pPr>
        <w:pStyle w:val="Heading2"/>
        <w:spacing w:before="480" w:after="240"/>
      </w:pPr>
      <w:bookmarkStart w:id="42" w:name="_Toc431285859"/>
      <w:bookmarkStart w:id="43" w:name="_Toc67755739"/>
      <w:r>
        <w:lastRenderedPageBreak/>
        <w:t>Critical Success Factors</w:t>
      </w:r>
      <w:bookmarkEnd w:id="42"/>
    </w:p>
    <w:p w14:paraId="4F96531A" w14:textId="1E56CB58" w:rsidR="00E37DB8" w:rsidRDefault="008769EF" w:rsidP="000311A9">
      <w:pPr>
        <w:pStyle w:val="Heading2"/>
        <w:spacing w:before="480" w:after="240"/>
      </w:pPr>
      <w:bookmarkStart w:id="44" w:name="_Toc431285860"/>
      <w:r>
        <w:t xml:space="preserve">Project </w:t>
      </w:r>
      <w:r w:rsidR="00E37DB8">
        <w:t>Issues</w:t>
      </w:r>
      <w:bookmarkEnd w:id="43"/>
      <w:bookmarkEnd w:id="44"/>
    </w:p>
    <w:p w14:paraId="4F96531B" w14:textId="77777777" w:rsidR="00E37DB8" w:rsidRPr="00093E8C" w:rsidRDefault="00E37DB8" w:rsidP="000311A9">
      <w:pPr>
        <w:spacing w:before="40" w:after="40"/>
        <w:ind w:left="590"/>
        <w:rPr>
          <w:b/>
          <w:u w:val="single"/>
        </w:rPr>
      </w:pPr>
      <w:r w:rsidRPr="00093E8C">
        <w:rPr>
          <w:b/>
          <w:u w:val="single"/>
        </w:rPr>
        <w:t>Priority</w:t>
      </w:r>
      <w:r w:rsidR="009D0637">
        <w:rPr>
          <w:b/>
          <w:u w:val="single"/>
        </w:rPr>
        <w:t xml:space="preserve"> Criteria</w:t>
      </w:r>
    </w:p>
    <w:p w14:paraId="4F96531C" w14:textId="77777777" w:rsidR="00E37DB8" w:rsidRPr="009D0637" w:rsidRDefault="00E37DB8" w:rsidP="000311A9">
      <w:pPr>
        <w:spacing w:before="40" w:after="40"/>
        <w:ind w:left="590"/>
      </w:pPr>
      <w:r w:rsidRPr="009D0637">
        <w:t>1</w:t>
      </w:r>
      <w:r w:rsidR="008B5196">
        <w:t xml:space="preserve"> </w:t>
      </w:r>
      <w:r w:rsidR="009D0637" w:rsidRPr="009D0637">
        <w:rPr>
          <w:rFonts w:cs="Arial"/>
        </w:rPr>
        <w:t>−</w:t>
      </w:r>
      <w:r w:rsidR="008B5196">
        <w:rPr>
          <w:rFonts w:cs="Arial"/>
        </w:rPr>
        <w:t xml:space="preserve"> </w:t>
      </w:r>
      <w:r w:rsidRPr="009D0637">
        <w:t>High</w:t>
      </w:r>
      <w:r w:rsidR="00E64CE4" w:rsidRPr="009D0637">
        <w:t>-</w:t>
      </w:r>
      <w:r w:rsidRPr="009D0637">
        <w:t>priority/critical</w:t>
      </w:r>
      <w:r w:rsidR="00E64CE4" w:rsidRPr="009D0637">
        <w:t>-</w:t>
      </w:r>
      <w:r w:rsidRPr="009D0637">
        <w:t>path issue; requires immediate follow-up and resolution.</w:t>
      </w:r>
    </w:p>
    <w:p w14:paraId="4F96531D" w14:textId="77777777" w:rsidR="00E37DB8" w:rsidRPr="009D0637" w:rsidRDefault="00E37DB8" w:rsidP="000311A9">
      <w:pPr>
        <w:spacing w:before="40" w:after="40"/>
        <w:ind w:left="590"/>
      </w:pPr>
      <w:r w:rsidRPr="009D0637">
        <w:t>2</w:t>
      </w:r>
      <w:r w:rsidRPr="009D0637">
        <w:tab/>
      </w:r>
      <w:r w:rsidR="008B5196">
        <w:t xml:space="preserve"> </w:t>
      </w:r>
      <w:r w:rsidR="009D0637" w:rsidRPr="009D0637">
        <w:rPr>
          <w:rFonts w:cs="Arial"/>
        </w:rPr>
        <w:t>−</w:t>
      </w:r>
      <w:r w:rsidR="008B5196">
        <w:rPr>
          <w:rFonts w:cs="Arial"/>
        </w:rPr>
        <w:t xml:space="preserve"> </w:t>
      </w:r>
      <w:r w:rsidRPr="009D0637">
        <w:t>Medium</w:t>
      </w:r>
      <w:r w:rsidR="00E64CE4" w:rsidRPr="009D0637">
        <w:t>-</w:t>
      </w:r>
      <w:r w:rsidRPr="009D0637">
        <w:t xml:space="preserve">priority issue; requires follow-up before completion of </w:t>
      </w:r>
      <w:r w:rsidR="00C26249" w:rsidRPr="009D0637">
        <w:t>next project milestone</w:t>
      </w:r>
      <w:r w:rsidRPr="009D0637">
        <w:t>.</w:t>
      </w:r>
    </w:p>
    <w:p w14:paraId="4F96531E" w14:textId="77777777" w:rsidR="00E37DB8" w:rsidRPr="009D0637" w:rsidRDefault="00E37DB8" w:rsidP="000311A9">
      <w:pPr>
        <w:spacing w:before="40" w:after="40"/>
        <w:ind w:left="590"/>
      </w:pPr>
      <w:r w:rsidRPr="009D0637">
        <w:t>3</w:t>
      </w:r>
      <w:r w:rsidRPr="009D0637">
        <w:tab/>
      </w:r>
      <w:r w:rsidR="008B5196">
        <w:t xml:space="preserve"> </w:t>
      </w:r>
      <w:r w:rsidR="009D0637" w:rsidRPr="009D0637">
        <w:rPr>
          <w:rFonts w:cs="Arial"/>
        </w:rPr>
        <w:t>−</w:t>
      </w:r>
      <w:r w:rsidR="008B5196">
        <w:rPr>
          <w:rFonts w:cs="Arial"/>
        </w:rPr>
        <w:t xml:space="preserve"> </w:t>
      </w:r>
      <w:r w:rsidRPr="009D0637">
        <w:t>Low</w:t>
      </w:r>
      <w:r w:rsidR="00E64CE4" w:rsidRPr="009D0637">
        <w:t>-</w:t>
      </w:r>
      <w:r w:rsidRPr="009D0637">
        <w:t xml:space="preserve">priority issue; </w:t>
      </w:r>
      <w:r w:rsidR="00C26249" w:rsidRPr="009D0637">
        <w:t>t</w:t>
      </w:r>
      <w:r w:rsidRPr="009D0637">
        <w:t>o be resolve</w:t>
      </w:r>
      <w:r w:rsidR="00C26249" w:rsidRPr="009D0637">
        <w:t>d</w:t>
      </w:r>
      <w:r w:rsidRPr="009D0637">
        <w:t xml:space="preserve"> prior to project completion.</w:t>
      </w:r>
    </w:p>
    <w:p w14:paraId="4F96531F" w14:textId="77777777" w:rsidR="00E37DB8" w:rsidRPr="009D0637" w:rsidRDefault="00CC59B3" w:rsidP="000311A9">
      <w:pPr>
        <w:spacing w:before="40" w:after="40"/>
        <w:ind w:left="590"/>
      </w:pPr>
      <w:r w:rsidRPr="009D0637">
        <w:t>4</w:t>
      </w:r>
      <w:r w:rsidR="008B5196">
        <w:t xml:space="preserve"> </w:t>
      </w:r>
      <w:r w:rsidR="009D0637" w:rsidRPr="009D0637">
        <w:rPr>
          <w:rFonts w:cs="Arial"/>
        </w:rPr>
        <w:t>−</w:t>
      </w:r>
      <w:r w:rsidR="008B5196">
        <w:rPr>
          <w:rFonts w:cs="Arial"/>
        </w:rPr>
        <w:t xml:space="preserve"> </w:t>
      </w:r>
      <w:r w:rsidRPr="009D0637">
        <w:t>Closed i</w:t>
      </w:r>
      <w:r w:rsidR="00E37DB8" w:rsidRPr="009D0637">
        <w:t>ssue.</w:t>
      </w:r>
    </w:p>
    <w:p w14:paraId="4F965320" w14:textId="77777777" w:rsidR="00E37DB8" w:rsidRDefault="00E37DB8" w:rsidP="000311A9">
      <w:pPr>
        <w:rPr>
          <w:sz w:val="16"/>
        </w:rPr>
      </w:pPr>
    </w:p>
    <w:tbl>
      <w:tblPr>
        <w:tblW w:w="803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1308"/>
        <w:gridCol w:w="988"/>
        <w:gridCol w:w="1046"/>
        <w:gridCol w:w="1731"/>
        <w:gridCol w:w="2589"/>
      </w:tblGrid>
      <w:tr w:rsidR="00E37DB8" w14:paraId="4F965327" w14:textId="77777777">
        <w:trPr>
          <w:trHeight w:val="288"/>
          <w:tblHeader/>
        </w:trPr>
        <w:tc>
          <w:tcPr>
            <w:tcW w:w="373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21" w14:textId="77777777" w:rsidR="00E37DB8" w:rsidRDefault="00E37DB8" w:rsidP="00BB3230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308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22" w14:textId="77777777" w:rsidR="00E37DB8" w:rsidRDefault="00E37DB8" w:rsidP="000311A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88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23" w14:textId="77777777" w:rsidR="00E37DB8" w:rsidRDefault="00E37DB8" w:rsidP="000311A9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1046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24" w14:textId="77777777" w:rsidR="00E37DB8" w:rsidRDefault="00E37DB8" w:rsidP="000311A9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731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25" w14:textId="77777777" w:rsidR="00E37DB8" w:rsidRDefault="00E37DB8" w:rsidP="000311A9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589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26" w14:textId="77777777" w:rsidR="00E37DB8" w:rsidRDefault="00E37DB8" w:rsidP="000311A9">
            <w:pPr>
              <w:rPr>
                <w:b/>
              </w:rPr>
            </w:pPr>
            <w:r>
              <w:rPr>
                <w:b/>
              </w:rPr>
              <w:t>Status &amp; Resolution</w:t>
            </w:r>
          </w:p>
        </w:tc>
      </w:tr>
      <w:tr w:rsidR="00E37DB8" w:rsidRPr="00CB22FB" w14:paraId="4F96532E" w14:textId="77777777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28" w14:textId="77777777" w:rsidR="00E37DB8" w:rsidRPr="00CB22FB" w:rsidRDefault="00BB3230" w:rsidP="00BB323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0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29" w14:textId="77777777" w:rsidR="00E37DB8" w:rsidRPr="00CB22FB" w:rsidRDefault="0090571D" w:rsidP="000311A9">
            <w:pPr>
              <w:rPr>
                <w:rFonts w:cs="Arial"/>
              </w:rPr>
            </w:pPr>
            <w:r w:rsidRPr="00CB22FB">
              <w:rPr>
                <w:rFonts w:cs="Arial"/>
              </w:rPr>
              <w:t>[</w:t>
            </w:r>
            <w:r w:rsidR="00093E8C" w:rsidRPr="00CB22FB">
              <w:rPr>
                <w:rFonts w:cs="Arial"/>
              </w:rPr>
              <w:t>mm/dd/</w:t>
            </w:r>
            <w:proofErr w:type="spellStart"/>
            <w:r w:rsidR="00093E8C" w:rsidRPr="00CB22FB">
              <w:rPr>
                <w:rFonts w:cs="Arial"/>
              </w:rPr>
              <w:t>y</w:t>
            </w:r>
            <w:r w:rsidRPr="00CB22FB">
              <w:rPr>
                <w:rFonts w:cs="Arial"/>
              </w:rPr>
              <w:t>y</w:t>
            </w:r>
            <w:proofErr w:type="spellEnd"/>
            <w:r w:rsidRPr="00CB22FB">
              <w:rPr>
                <w:rFonts w:cs="Arial"/>
              </w:rPr>
              <w:t>]</w:t>
            </w:r>
          </w:p>
        </w:tc>
        <w:tc>
          <w:tcPr>
            <w:tcW w:w="98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2A" w14:textId="77777777" w:rsidR="00E37DB8" w:rsidRPr="00CB22FB" w:rsidRDefault="00E37DB8" w:rsidP="00BB3230">
            <w:pPr>
              <w:jc w:val="center"/>
              <w:rPr>
                <w:rFonts w:cs="Arial"/>
              </w:rPr>
            </w:pPr>
          </w:p>
        </w:tc>
        <w:tc>
          <w:tcPr>
            <w:tcW w:w="104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2B" w14:textId="77777777" w:rsidR="00E37DB8" w:rsidRPr="00CB22FB" w:rsidRDefault="00E37DB8" w:rsidP="000311A9">
            <w:pPr>
              <w:rPr>
                <w:rFonts w:cs="Arial"/>
              </w:rPr>
            </w:pPr>
          </w:p>
        </w:tc>
        <w:tc>
          <w:tcPr>
            <w:tcW w:w="17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2C" w14:textId="77777777" w:rsidR="00E37DB8" w:rsidRPr="00CB22FB" w:rsidRDefault="0090571D" w:rsidP="000311A9">
            <w:pPr>
              <w:pStyle w:val="Footer"/>
              <w:rPr>
                <w:rFonts w:cs="Arial"/>
              </w:rPr>
            </w:pPr>
            <w:r w:rsidRPr="00CB22FB">
              <w:rPr>
                <w:rFonts w:cs="Arial"/>
              </w:rPr>
              <w:t>[</w:t>
            </w:r>
            <w:r w:rsidR="00093E8C" w:rsidRPr="00CB22FB">
              <w:rPr>
                <w:rFonts w:cs="Arial"/>
              </w:rPr>
              <w:t>Issue 1 description</w:t>
            </w:r>
            <w:r w:rsidRPr="00CB22FB">
              <w:rPr>
                <w:rFonts w:cs="Arial"/>
              </w:rPr>
              <w:t>]</w:t>
            </w:r>
          </w:p>
        </w:tc>
        <w:tc>
          <w:tcPr>
            <w:tcW w:w="25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2D" w14:textId="77777777" w:rsidR="00E37DB8" w:rsidRPr="00CB22FB" w:rsidRDefault="0090571D" w:rsidP="000311A9">
            <w:pPr>
              <w:rPr>
                <w:rFonts w:cs="Arial"/>
              </w:rPr>
            </w:pPr>
            <w:r w:rsidRPr="00CB22FB">
              <w:rPr>
                <w:rFonts w:cs="Arial"/>
              </w:rPr>
              <w:t>[Replace this text with Status and Proposed or Actual Resolution.]</w:t>
            </w:r>
          </w:p>
        </w:tc>
      </w:tr>
      <w:tr w:rsidR="00E37DB8" w:rsidRPr="00CB22FB" w14:paraId="4F965335" w14:textId="77777777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2F" w14:textId="77777777" w:rsidR="00E37DB8" w:rsidRPr="00CB22FB" w:rsidRDefault="00BB3230" w:rsidP="00BB3230">
            <w:pPr>
              <w:jc w:val="center"/>
            </w:pPr>
            <w:r>
              <w:t>2</w:t>
            </w:r>
          </w:p>
        </w:tc>
        <w:tc>
          <w:tcPr>
            <w:tcW w:w="130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0" w14:textId="77777777" w:rsidR="00E37DB8" w:rsidRPr="00CB22FB" w:rsidRDefault="00BB3230" w:rsidP="000311A9">
            <w:r w:rsidRPr="00CB22FB">
              <w:rPr>
                <w:rFonts w:cs="Arial"/>
              </w:rPr>
              <w:t>[mm/dd/</w:t>
            </w:r>
            <w:proofErr w:type="spellStart"/>
            <w:r w:rsidRPr="00CB22FB">
              <w:rPr>
                <w:rFonts w:cs="Arial"/>
              </w:rPr>
              <w:t>yy</w:t>
            </w:r>
            <w:proofErr w:type="spellEnd"/>
            <w:r w:rsidRPr="00CB22FB">
              <w:rPr>
                <w:rFonts w:cs="Arial"/>
              </w:rPr>
              <w:t>]</w:t>
            </w:r>
          </w:p>
        </w:tc>
        <w:tc>
          <w:tcPr>
            <w:tcW w:w="98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1" w14:textId="77777777" w:rsidR="00E37DB8" w:rsidRPr="00CB22FB" w:rsidRDefault="00E37DB8" w:rsidP="00BB3230">
            <w:pPr>
              <w:jc w:val="center"/>
            </w:pPr>
          </w:p>
        </w:tc>
        <w:tc>
          <w:tcPr>
            <w:tcW w:w="104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2" w14:textId="77777777" w:rsidR="00E37DB8" w:rsidRPr="00CB22FB" w:rsidRDefault="00E37DB8" w:rsidP="000311A9"/>
        </w:tc>
        <w:tc>
          <w:tcPr>
            <w:tcW w:w="17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3" w14:textId="77777777" w:rsidR="00E37DB8" w:rsidRPr="00CB22FB" w:rsidRDefault="00BB3230" w:rsidP="000311A9">
            <w:pPr>
              <w:pStyle w:val="Footer"/>
            </w:pPr>
            <w:r w:rsidRPr="00CB22FB">
              <w:rPr>
                <w:rFonts w:cs="Arial"/>
              </w:rPr>
              <w:t xml:space="preserve">[Issue </w:t>
            </w:r>
            <w:r>
              <w:rPr>
                <w:rFonts w:cs="Arial"/>
              </w:rPr>
              <w:t>2</w:t>
            </w:r>
            <w:r w:rsidRPr="00CB22FB">
              <w:rPr>
                <w:rFonts w:cs="Arial"/>
              </w:rPr>
              <w:t xml:space="preserve"> description]</w:t>
            </w:r>
          </w:p>
        </w:tc>
        <w:tc>
          <w:tcPr>
            <w:tcW w:w="25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4" w14:textId="77777777" w:rsidR="00E37DB8" w:rsidRPr="00CB22FB" w:rsidRDefault="00BB3230" w:rsidP="000311A9">
            <w:r w:rsidRPr="00CB22FB">
              <w:rPr>
                <w:rFonts w:cs="Arial"/>
              </w:rPr>
              <w:t>[Replace this text with Status and Proposed or Actual Resolution.]</w:t>
            </w:r>
          </w:p>
        </w:tc>
      </w:tr>
    </w:tbl>
    <w:p w14:paraId="4F965336" w14:textId="77777777" w:rsidR="008769EF" w:rsidRDefault="00E37DB8" w:rsidP="000311A9">
      <w:pPr>
        <w:pStyle w:val="Heading2"/>
        <w:spacing w:before="480" w:after="240"/>
      </w:pPr>
      <w:bookmarkStart w:id="45" w:name="_Toc67755740"/>
      <w:bookmarkStart w:id="46" w:name="_Toc431285861"/>
      <w:r>
        <w:t xml:space="preserve">Project </w:t>
      </w:r>
      <w:r w:rsidR="008769EF">
        <w:t>R</w:t>
      </w:r>
      <w:r w:rsidR="004C4A05">
        <w:t>isks</w:t>
      </w:r>
      <w:bookmarkEnd w:id="45"/>
      <w:bookmarkEnd w:id="46"/>
    </w:p>
    <w:tbl>
      <w:tblPr>
        <w:tblW w:w="803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1308"/>
        <w:gridCol w:w="1494"/>
        <w:gridCol w:w="1440"/>
        <w:gridCol w:w="3420"/>
      </w:tblGrid>
      <w:tr w:rsidR="00BB3230" w14:paraId="4F96533C" w14:textId="77777777">
        <w:trPr>
          <w:trHeight w:val="288"/>
          <w:tblHeader/>
        </w:trPr>
        <w:tc>
          <w:tcPr>
            <w:tcW w:w="373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37" w14:textId="77777777" w:rsidR="00BB3230" w:rsidRDefault="00BB3230" w:rsidP="00617A07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308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38" w14:textId="77777777" w:rsidR="00BB3230" w:rsidRDefault="00BB3230" w:rsidP="00617A07">
            <w:pPr>
              <w:rPr>
                <w:b/>
              </w:rPr>
            </w:pPr>
            <w:r>
              <w:rPr>
                <w:b/>
              </w:rPr>
              <w:t>Risk Area</w:t>
            </w:r>
          </w:p>
        </w:tc>
        <w:tc>
          <w:tcPr>
            <w:tcW w:w="1494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39" w14:textId="77777777" w:rsidR="00BB3230" w:rsidRPr="002772CF" w:rsidRDefault="00BB3230" w:rsidP="00617A07">
            <w:pPr>
              <w:pStyle w:val="IndentedText"/>
              <w:keepNext/>
              <w:keepLines/>
              <w:numPr>
                <w:ilvl w:val="12"/>
                <w:numId w:val="0"/>
              </w:numPr>
              <w:rPr>
                <w:rFonts w:ascii="Arial" w:hAnsi="Arial" w:cs="Arial"/>
                <w:b/>
                <w:color w:val="000000"/>
                <w:sz w:val="20"/>
              </w:rPr>
            </w:pPr>
            <w:r w:rsidRPr="002772CF">
              <w:rPr>
                <w:rFonts w:ascii="Arial" w:hAnsi="Arial" w:cs="Arial"/>
                <w:b/>
                <w:color w:val="000000"/>
                <w:sz w:val="20"/>
              </w:rPr>
              <w:t>Likelihood</w:t>
            </w:r>
          </w:p>
        </w:tc>
        <w:tc>
          <w:tcPr>
            <w:tcW w:w="1440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3A" w14:textId="77777777" w:rsidR="00BB3230" w:rsidRPr="002772CF" w:rsidRDefault="00BB3230" w:rsidP="00617A07">
            <w:pPr>
              <w:pStyle w:val="IndentedText"/>
              <w:keepNext/>
              <w:keepLines/>
              <w:numPr>
                <w:ilvl w:val="12"/>
                <w:numId w:val="0"/>
              </w:num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Risk</w:t>
            </w:r>
            <w:r w:rsidR="00617A0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Owner</w:t>
            </w:r>
          </w:p>
        </w:tc>
        <w:tc>
          <w:tcPr>
            <w:tcW w:w="3420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3B" w14:textId="77777777" w:rsidR="00BB3230" w:rsidRPr="002772CF" w:rsidRDefault="00BB3230" w:rsidP="00617A07">
            <w:pPr>
              <w:pStyle w:val="IndentedText"/>
              <w:keepNext/>
              <w:keepLines/>
              <w:numPr>
                <w:ilvl w:val="12"/>
                <w:numId w:val="0"/>
              </w:num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Project Impact-</w:t>
            </w:r>
            <w:r w:rsidRPr="002772CF">
              <w:rPr>
                <w:rFonts w:ascii="Arial" w:hAnsi="Arial" w:cs="Arial"/>
                <w:b/>
                <w:color w:val="000000"/>
                <w:sz w:val="20"/>
              </w:rPr>
              <w:t>Mitigation Plan</w:t>
            </w:r>
          </w:p>
        </w:tc>
      </w:tr>
      <w:tr w:rsidR="00BB3230" w:rsidRPr="00CB22FB" w14:paraId="4F965342" w14:textId="77777777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D" w14:textId="77777777" w:rsidR="00BB3230" w:rsidRPr="00CB22FB" w:rsidRDefault="00BB3230" w:rsidP="00617A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0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E" w14:textId="77777777" w:rsidR="00BB3230" w:rsidRPr="008B5196" w:rsidRDefault="00BB3230" w:rsidP="00617A07">
            <w:pPr>
              <w:rPr>
                <w:rFonts w:cs="Arial"/>
              </w:rPr>
            </w:pPr>
            <w:r w:rsidRPr="008B5196">
              <w:rPr>
                <w:rFonts w:cs="Arial"/>
              </w:rPr>
              <w:t>[Project Risk]</w:t>
            </w:r>
          </w:p>
        </w:tc>
        <w:tc>
          <w:tcPr>
            <w:tcW w:w="14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3F" w14:textId="77777777" w:rsidR="00BB3230" w:rsidRPr="00CB22FB" w:rsidRDefault="00BB3230" w:rsidP="00617A07">
            <w:pPr>
              <w:rPr>
                <w:rFonts w:cs="Arial"/>
              </w:rPr>
            </w:pPr>
            <w:r w:rsidRPr="00724151">
              <w:rPr>
                <w:rFonts w:cs="Arial"/>
              </w:rPr>
              <w:t>[High/Medium/Low]</w:t>
            </w:r>
          </w:p>
        </w:tc>
        <w:tc>
          <w:tcPr>
            <w:tcW w:w="14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40" w14:textId="77777777" w:rsidR="00BB3230" w:rsidRPr="00CB22FB" w:rsidRDefault="00BB3230" w:rsidP="00617A07">
            <w:pPr>
              <w:pStyle w:val="Footer"/>
              <w:rPr>
                <w:rFonts w:cs="Arial"/>
              </w:rPr>
            </w:pPr>
          </w:p>
        </w:tc>
        <w:tc>
          <w:tcPr>
            <w:tcW w:w="34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41" w14:textId="77777777" w:rsidR="00BB3230" w:rsidRPr="008B5196" w:rsidRDefault="00BB3230" w:rsidP="00617A07">
            <w:pPr>
              <w:rPr>
                <w:rFonts w:cs="Arial"/>
              </w:rPr>
            </w:pPr>
            <w:r w:rsidRPr="008B5196">
              <w:rPr>
                <w:rFonts w:cs="Arial"/>
              </w:rPr>
              <w:t>[Replace this text with a description of the Mitigation Plan.]</w:t>
            </w:r>
          </w:p>
        </w:tc>
      </w:tr>
      <w:tr w:rsidR="00BB3230" w:rsidRPr="00CB22FB" w14:paraId="4F965348" w14:textId="77777777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43" w14:textId="77777777" w:rsidR="00BB3230" w:rsidRPr="00CB22FB" w:rsidRDefault="00BB3230" w:rsidP="00617A07">
            <w:pPr>
              <w:jc w:val="center"/>
            </w:pPr>
            <w:r>
              <w:t>2</w:t>
            </w:r>
          </w:p>
        </w:tc>
        <w:tc>
          <w:tcPr>
            <w:tcW w:w="130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44" w14:textId="77777777" w:rsidR="00BB3230" w:rsidRPr="00CB22FB" w:rsidRDefault="00BB3230" w:rsidP="00617A07">
            <w:r w:rsidRPr="008B5196">
              <w:rPr>
                <w:rFonts w:cs="Arial"/>
              </w:rPr>
              <w:t>[Project Risk]</w:t>
            </w:r>
          </w:p>
        </w:tc>
        <w:tc>
          <w:tcPr>
            <w:tcW w:w="14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45" w14:textId="77777777" w:rsidR="00BB3230" w:rsidRPr="00CB22FB" w:rsidRDefault="00BB3230" w:rsidP="00617A07">
            <w:r w:rsidRPr="00724151">
              <w:rPr>
                <w:rFonts w:cs="Arial"/>
              </w:rPr>
              <w:t>[High/Medium/Low]</w:t>
            </w:r>
          </w:p>
        </w:tc>
        <w:tc>
          <w:tcPr>
            <w:tcW w:w="14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46" w14:textId="77777777" w:rsidR="00BB3230" w:rsidRPr="00CB22FB" w:rsidRDefault="00BB3230" w:rsidP="00617A07">
            <w:pPr>
              <w:pStyle w:val="Footer"/>
            </w:pPr>
          </w:p>
        </w:tc>
        <w:tc>
          <w:tcPr>
            <w:tcW w:w="34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47" w14:textId="77777777" w:rsidR="00BB3230" w:rsidRPr="008B5196" w:rsidRDefault="00BB3230" w:rsidP="00617A07">
            <w:pPr>
              <w:rPr>
                <w:rFonts w:cs="Arial"/>
              </w:rPr>
            </w:pPr>
            <w:r w:rsidRPr="008B5196">
              <w:rPr>
                <w:rFonts w:cs="Arial"/>
              </w:rPr>
              <w:t>[Replace this text with a description of the Mitigation Plan.]</w:t>
            </w:r>
          </w:p>
        </w:tc>
      </w:tr>
    </w:tbl>
    <w:p w14:paraId="4F965349" w14:textId="77777777" w:rsidR="008769EF" w:rsidRDefault="008769EF" w:rsidP="000311A9">
      <w:pPr>
        <w:pStyle w:val="Heading2"/>
        <w:spacing w:before="480" w:after="240"/>
      </w:pPr>
      <w:bookmarkStart w:id="47" w:name="_Toc67755741"/>
      <w:bookmarkStart w:id="48" w:name="_Toc431285862"/>
      <w:r>
        <w:t>Project Constraints</w:t>
      </w:r>
      <w:bookmarkEnd w:id="47"/>
      <w:bookmarkEnd w:id="48"/>
    </w:p>
    <w:p w14:paraId="4F96534A" w14:textId="77777777" w:rsidR="00E42224" w:rsidRPr="008B5196" w:rsidRDefault="00E67838" w:rsidP="000311A9">
      <w:pPr>
        <w:numPr>
          <w:ilvl w:val="0"/>
          <w:numId w:val="8"/>
        </w:numPr>
        <w:tabs>
          <w:tab w:val="clear" w:pos="720"/>
          <w:tab w:val="num" w:pos="900"/>
        </w:tabs>
        <w:spacing w:before="80"/>
        <w:ind w:left="900" w:hanging="310"/>
      </w:pPr>
      <w:r w:rsidRPr="008B5196">
        <w:t>[Replace this text with a description of</w:t>
      </w:r>
      <w:r w:rsidR="00CC42EF" w:rsidRPr="008B5196">
        <w:t xml:space="preserve"> a</w:t>
      </w:r>
      <w:r w:rsidRPr="008B5196">
        <w:t xml:space="preserve"> Constraint.]</w:t>
      </w:r>
    </w:p>
    <w:p w14:paraId="4F96534B" w14:textId="77777777" w:rsidR="00E42224" w:rsidRPr="008B5196" w:rsidRDefault="00E67838" w:rsidP="000311A9">
      <w:pPr>
        <w:numPr>
          <w:ilvl w:val="0"/>
          <w:numId w:val="8"/>
        </w:numPr>
        <w:tabs>
          <w:tab w:val="clear" w:pos="720"/>
          <w:tab w:val="num" w:pos="900"/>
        </w:tabs>
        <w:spacing w:before="80"/>
        <w:ind w:left="900" w:hanging="310"/>
      </w:pPr>
      <w:r w:rsidRPr="008B5196">
        <w:t>[</w:t>
      </w:r>
      <w:r w:rsidR="00E42224" w:rsidRPr="008B5196">
        <w:t>Constraint 2</w:t>
      </w:r>
      <w:r w:rsidRPr="008B5196">
        <w:t>]</w:t>
      </w:r>
    </w:p>
    <w:p w14:paraId="4F96534C" w14:textId="77777777" w:rsidR="00E42224" w:rsidRPr="008B5196" w:rsidRDefault="00E67838" w:rsidP="000311A9">
      <w:pPr>
        <w:numPr>
          <w:ilvl w:val="0"/>
          <w:numId w:val="8"/>
        </w:numPr>
        <w:tabs>
          <w:tab w:val="clear" w:pos="720"/>
          <w:tab w:val="num" w:pos="900"/>
        </w:tabs>
        <w:spacing w:before="80"/>
        <w:ind w:left="900" w:hanging="310"/>
      </w:pPr>
      <w:r w:rsidRPr="008B5196">
        <w:t>[</w:t>
      </w:r>
      <w:r w:rsidR="00E42224" w:rsidRPr="008B5196">
        <w:t>Constraint 3</w:t>
      </w:r>
      <w:r w:rsidRPr="008B5196">
        <w:t>]</w:t>
      </w:r>
    </w:p>
    <w:p w14:paraId="4F96534D" w14:textId="77777777" w:rsidR="00BF7E92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4">
          <v:shape id="_x0000_i1031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34E" w14:textId="77777777" w:rsidR="008769EF" w:rsidRPr="008B5196" w:rsidRDefault="008769EF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49" w:name="_Toc67755742"/>
      <w:bookmarkStart w:id="50" w:name="_Toc431285863"/>
      <w:r w:rsidRPr="008B5196">
        <w:rPr>
          <w:sz w:val="26"/>
          <w:szCs w:val="26"/>
        </w:rPr>
        <w:t>Project Structure Approach</w:t>
      </w:r>
      <w:bookmarkEnd w:id="49"/>
      <w:bookmarkEnd w:id="50"/>
    </w:p>
    <w:p w14:paraId="4F96534F" w14:textId="77777777" w:rsidR="00E67838" w:rsidRPr="008B5196" w:rsidRDefault="00E67838" w:rsidP="000311A9">
      <w:pPr>
        <w:ind w:left="590"/>
      </w:pPr>
      <w:r w:rsidRPr="008B5196">
        <w:t>[Replace this text with a description of how the project will be structured and what approach will be used to manage the project.</w:t>
      </w:r>
    </w:p>
    <w:p w14:paraId="4F965350" w14:textId="77777777" w:rsidR="00E67838" w:rsidRPr="008B5196" w:rsidRDefault="00E67838" w:rsidP="000311A9">
      <w:pPr>
        <w:numPr>
          <w:ilvl w:val="0"/>
          <w:numId w:val="9"/>
        </w:numPr>
        <w:tabs>
          <w:tab w:val="clear" w:pos="720"/>
          <w:tab w:val="num" w:pos="900"/>
        </w:tabs>
        <w:spacing w:before="80" w:after="40"/>
        <w:ind w:left="950"/>
      </w:pPr>
      <w:r w:rsidRPr="008B5196">
        <w:t>What are the dependencies of the project?</w:t>
      </w:r>
    </w:p>
    <w:p w14:paraId="4F965351" w14:textId="77777777" w:rsidR="0013642E" w:rsidRDefault="00E67838" w:rsidP="000311A9">
      <w:pPr>
        <w:numPr>
          <w:ilvl w:val="0"/>
          <w:numId w:val="9"/>
        </w:numPr>
        <w:tabs>
          <w:tab w:val="clear" w:pos="720"/>
          <w:tab w:val="num" w:pos="900"/>
        </w:tabs>
        <w:spacing w:before="40" w:after="40"/>
        <w:ind w:left="950"/>
      </w:pPr>
      <w:r w:rsidRPr="008B5196">
        <w:t>How will you Plan and Manage the project?]</w:t>
      </w:r>
    </w:p>
    <w:p w14:paraId="37B3534A" w14:textId="0FDEF7A9" w:rsidR="00C76CB0" w:rsidRDefault="00C76CB0" w:rsidP="000311A9">
      <w:pPr>
        <w:numPr>
          <w:ilvl w:val="0"/>
          <w:numId w:val="9"/>
        </w:numPr>
        <w:tabs>
          <w:tab w:val="clear" w:pos="720"/>
          <w:tab w:val="num" w:pos="900"/>
        </w:tabs>
        <w:spacing w:before="40" w:after="40"/>
        <w:ind w:left="950"/>
      </w:pPr>
      <w:r>
        <w:t>&lt;insert link to Project Management Plan&gt;</w:t>
      </w:r>
    </w:p>
    <w:p w14:paraId="3ABD7F2B" w14:textId="28848E49" w:rsidR="000669D7" w:rsidRDefault="000669D7" w:rsidP="000311A9">
      <w:pPr>
        <w:numPr>
          <w:ilvl w:val="0"/>
          <w:numId w:val="9"/>
        </w:numPr>
        <w:tabs>
          <w:tab w:val="clear" w:pos="720"/>
          <w:tab w:val="num" w:pos="900"/>
        </w:tabs>
        <w:spacing w:before="40" w:after="40"/>
        <w:ind w:left="950"/>
      </w:pPr>
      <w:r>
        <w:t>Tollgate / Stage Gate Schedule</w:t>
      </w:r>
    </w:p>
    <w:p w14:paraId="7AE420E2" w14:textId="77777777" w:rsidR="00C76CB0" w:rsidRDefault="00C76CB0" w:rsidP="00C76CB0">
      <w:pPr>
        <w:spacing w:before="40" w:after="40"/>
        <w:ind w:left="590"/>
      </w:pPr>
    </w:p>
    <w:tbl>
      <w:tblPr>
        <w:tblW w:w="803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2442"/>
        <w:gridCol w:w="1260"/>
        <w:gridCol w:w="2520"/>
        <w:gridCol w:w="1440"/>
      </w:tblGrid>
      <w:tr w:rsidR="004E3ABF" w14:paraId="75881E76" w14:textId="1F9D8A6D" w:rsidTr="004E3ABF">
        <w:trPr>
          <w:trHeight w:val="288"/>
          <w:tblHeader/>
        </w:trPr>
        <w:tc>
          <w:tcPr>
            <w:tcW w:w="373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3E52B62" w14:textId="77777777" w:rsidR="004E3ABF" w:rsidRDefault="004E3ABF" w:rsidP="00FF38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2442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9BE18B4" w14:textId="59DECD7C" w:rsidR="004E3ABF" w:rsidRDefault="004E3ABF" w:rsidP="00FF38C4">
            <w:pPr>
              <w:rPr>
                <w:b/>
              </w:rPr>
            </w:pPr>
            <w:r>
              <w:rPr>
                <w:b/>
              </w:rPr>
              <w:t>Tollgate / Stage Gate</w:t>
            </w:r>
          </w:p>
        </w:tc>
        <w:tc>
          <w:tcPr>
            <w:tcW w:w="1260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CC6A3E2" w14:textId="77827968" w:rsidR="004E3ABF" w:rsidRPr="004E3ABF" w:rsidRDefault="004E3ABF" w:rsidP="004E3ABF">
            <w:pPr>
              <w:pStyle w:val="IndentedText"/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E3ABF"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  <w:tc>
          <w:tcPr>
            <w:tcW w:w="2520" w:type="dxa"/>
            <w:shd w:val="pct15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305833A" w14:textId="09D7966E" w:rsidR="004E3ABF" w:rsidRPr="002772CF" w:rsidRDefault="004E3ABF" w:rsidP="00FF38C4">
            <w:pPr>
              <w:pStyle w:val="IndentedText"/>
              <w:keepNext/>
              <w:keepLines/>
              <w:numPr>
                <w:ilvl w:val="12"/>
                <w:numId w:val="0"/>
              </w:num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Milestones|Deliverables</w:t>
            </w:r>
          </w:p>
        </w:tc>
        <w:tc>
          <w:tcPr>
            <w:tcW w:w="1440" w:type="dxa"/>
            <w:shd w:val="pct15" w:color="auto" w:fill="FFFFFF"/>
          </w:tcPr>
          <w:p w14:paraId="79D42B25" w14:textId="201D04A3" w:rsidR="004E3ABF" w:rsidRDefault="004E3ABF" w:rsidP="004E3ABF">
            <w:pPr>
              <w:pStyle w:val="IndentedText"/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Required to Proceed</w:t>
            </w:r>
          </w:p>
        </w:tc>
      </w:tr>
      <w:tr w:rsidR="004E3ABF" w:rsidRPr="00CB22FB" w14:paraId="2C6F1D54" w14:textId="5B882972" w:rsidTr="004E3ABF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057F45" w14:textId="77777777" w:rsidR="004E3ABF" w:rsidRPr="00CB22FB" w:rsidRDefault="004E3ABF" w:rsidP="00FF38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44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F02AD9" w14:textId="6B5FA47B" w:rsidR="004E3ABF" w:rsidRPr="008B5196" w:rsidRDefault="004E3ABF" w:rsidP="004E3ABF">
            <w:pPr>
              <w:rPr>
                <w:rFonts w:cs="Arial"/>
              </w:rPr>
            </w:pPr>
          </w:p>
        </w:tc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A883D3" w14:textId="1828AC1D" w:rsidR="004E3ABF" w:rsidRPr="00CB22FB" w:rsidRDefault="004E3ABF" w:rsidP="004E3ABF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BAE850" w14:textId="35130874" w:rsidR="004E3ABF" w:rsidRPr="008B5196" w:rsidRDefault="004E3ABF" w:rsidP="004E3ABF">
            <w:pPr>
              <w:rPr>
                <w:rFonts w:cs="Arial"/>
              </w:rPr>
            </w:pPr>
            <w:r w:rsidRPr="008B5196">
              <w:rPr>
                <w:rFonts w:cs="Arial"/>
              </w:rPr>
              <w:t>[</w:t>
            </w:r>
            <w:r>
              <w:rPr>
                <w:rFonts w:cs="Arial"/>
              </w:rPr>
              <w:t>Identify the Milestones and/or Deliverables to be reviewed</w:t>
            </w:r>
            <w:r w:rsidRPr="008B5196">
              <w:rPr>
                <w:rFonts w:cs="Arial"/>
              </w:rPr>
              <w:t>]</w:t>
            </w:r>
          </w:p>
        </w:tc>
        <w:tc>
          <w:tcPr>
            <w:tcW w:w="1440" w:type="dxa"/>
          </w:tcPr>
          <w:p w14:paraId="11AACFC3" w14:textId="55FB71CB" w:rsidR="004E3ABF" w:rsidRPr="008B5196" w:rsidRDefault="004E3ABF" w:rsidP="004E3AB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&lt;Yes/No&gt;</w:t>
            </w:r>
          </w:p>
        </w:tc>
      </w:tr>
      <w:tr w:rsidR="004E3ABF" w:rsidRPr="00CB22FB" w14:paraId="5517F98F" w14:textId="60F11B0B" w:rsidTr="004E3ABF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C4F84E" w14:textId="77777777" w:rsidR="004E3ABF" w:rsidRPr="00CB22FB" w:rsidRDefault="004E3ABF" w:rsidP="00FF38C4">
            <w:pPr>
              <w:jc w:val="center"/>
            </w:pPr>
            <w:r>
              <w:t>2</w:t>
            </w:r>
          </w:p>
        </w:tc>
        <w:tc>
          <w:tcPr>
            <w:tcW w:w="244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76AB8A" w14:textId="784E0016" w:rsidR="004E3ABF" w:rsidRPr="00CB22FB" w:rsidRDefault="004E3ABF" w:rsidP="00FF38C4"/>
        </w:tc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B9FB9DB" w14:textId="6366321E" w:rsidR="004E3ABF" w:rsidRPr="00CB22FB" w:rsidRDefault="004E3ABF" w:rsidP="004E3ABF">
            <w:pPr>
              <w:jc w:val="center"/>
            </w:pPr>
          </w:p>
        </w:tc>
        <w:tc>
          <w:tcPr>
            <w:tcW w:w="25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8BB7D3" w14:textId="36381226" w:rsidR="004E3ABF" w:rsidRPr="008B5196" w:rsidRDefault="004E3ABF" w:rsidP="00FF38C4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1CA75F79" w14:textId="77777777" w:rsidR="004E3ABF" w:rsidRPr="008B5196" w:rsidRDefault="004E3ABF" w:rsidP="004E3ABF">
            <w:pPr>
              <w:jc w:val="center"/>
              <w:rPr>
                <w:rFonts w:cs="Arial"/>
              </w:rPr>
            </w:pPr>
          </w:p>
        </w:tc>
      </w:tr>
      <w:tr w:rsidR="004E3ABF" w:rsidRPr="00CB22FB" w14:paraId="788156D6" w14:textId="77777777" w:rsidTr="004E3ABF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1C8E53" w14:textId="14ED527F" w:rsidR="004E3ABF" w:rsidRDefault="004E3ABF" w:rsidP="00FF38C4">
            <w:pPr>
              <w:jc w:val="center"/>
            </w:pPr>
            <w:r>
              <w:t>3</w:t>
            </w:r>
          </w:p>
        </w:tc>
        <w:tc>
          <w:tcPr>
            <w:tcW w:w="244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8CDE1F" w14:textId="77777777" w:rsidR="004E3ABF" w:rsidRPr="00CB22FB" w:rsidRDefault="004E3ABF" w:rsidP="00FF38C4"/>
        </w:tc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32082D" w14:textId="77777777" w:rsidR="004E3ABF" w:rsidRPr="00CB22FB" w:rsidRDefault="004E3ABF" w:rsidP="004E3ABF">
            <w:pPr>
              <w:jc w:val="center"/>
            </w:pPr>
          </w:p>
        </w:tc>
        <w:tc>
          <w:tcPr>
            <w:tcW w:w="25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709A0A" w14:textId="77777777" w:rsidR="004E3ABF" w:rsidRPr="008B5196" w:rsidRDefault="004E3ABF" w:rsidP="00FF38C4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01D2367F" w14:textId="77777777" w:rsidR="004E3ABF" w:rsidRPr="008B5196" w:rsidRDefault="004E3ABF" w:rsidP="004E3ABF">
            <w:pPr>
              <w:jc w:val="center"/>
              <w:rPr>
                <w:rFonts w:cs="Arial"/>
              </w:rPr>
            </w:pPr>
          </w:p>
        </w:tc>
      </w:tr>
      <w:tr w:rsidR="004E3ABF" w:rsidRPr="00CB22FB" w14:paraId="225C985D" w14:textId="77777777" w:rsidTr="004E3ABF">
        <w:trPr>
          <w:trHeight w:val="249"/>
        </w:trPr>
        <w:tc>
          <w:tcPr>
            <w:tcW w:w="3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6414F7" w14:textId="554DF064" w:rsidR="004E3ABF" w:rsidRDefault="004E3ABF" w:rsidP="00FF38C4">
            <w:pPr>
              <w:jc w:val="center"/>
            </w:pPr>
            <w:r>
              <w:t>4</w:t>
            </w:r>
          </w:p>
        </w:tc>
        <w:tc>
          <w:tcPr>
            <w:tcW w:w="244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84FDFA" w14:textId="77777777" w:rsidR="004E3ABF" w:rsidRPr="00CB22FB" w:rsidRDefault="004E3ABF" w:rsidP="00FF38C4"/>
        </w:tc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104D23" w14:textId="77777777" w:rsidR="004E3ABF" w:rsidRPr="00CB22FB" w:rsidRDefault="004E3ABF" w:rsidP="004E3ABF">
            <w:pPr>
              <w:jc w:val="center"/>
            </w:pPr>
          </w:p>
        </w:tc>
        <w:tc>
          <w:tcPr>
            <w:tcW w:w="25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6C3871" w14:textId="77777777" w:rsidR="004E3ABF" w:rsidRPr="008B5196" w:rsidRDefault="004E3ABF" w:rsidP="00FF38C4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1DBE234A" w14:textId="77777777" w:rsidR="004E3ABF" w:rsidRPr="008B5196" w:rsidRDefault="004E3ABF" w:rsidP="004E3ABF">
            <w:pPr>
              <w:jc w:val="center"/>
              <w:rPr>
                <w:rFonts w:cs="Arial"/>
              </w:rPr>
            </w:pPr>
          </w:p>
        </w:tc>
      </w:tr>
    </w:tbl>
    <w:p w14:paraId="29DDFAF5" w14:textId="5C065CB4" w:rsidR="000669D7" w:rsidRPr="008B5196" w:rsidRDefault="000669D7" w:rsidP="000669D7">
      <w:pPr>
        <w:spacing w:before="40" w:after="40"/>
        <w:ind w:left="590"/>
      </w:pPr>
    </w:p>
    <w:p w14:paraId="4F965352" w14:textId="77777777" w:rsidR="00E05BA3" w:rsidRPr="00E05BA3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5">
          <v:shape id="_x0000_i1032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353" w14:textId="77777777" w:rsidR="004C4A05" w:rsidRPr="008B5196" w:rsidRDefault="008769EF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51" w:name="_Toc67755743"/>
      <w:bookmarkStart w:id="52" w:name="_Toc431285864"/>
      <w:r w:rsidRPr="008B5196">
        <w:rPr>
          <w:sz w:val="26"/>
          <w:szCs w:val="26"/>
        </w:rPr>
        <w:t>Project Team Organization Plans</w:t>
      </w:r>
      <w:bookmarkEnd w:id="51"/>
      <w:bookmarkEnd w:id="52"/>
    </w:p>
    <w:tbl>
      <w:tblPr>
        <w:tblStyle w:val="TableGrid"/>
        <w:tblW w:w="8035" w:type="dxa"/>
        <w:tblInd w:w="720" w:type="dxa"/>
        <w:tblLook w:val="01E0" w:firstRow="1" w:lastRow="1" w:firstColumn="1" w:lastColumn="1" w:noHBand="0" w:noVBand="0"/>
      </w:tblPr>
      <w:tblGrid>
        <w:gridCol w:w="2552"/>
        <w:gridCol w:w="2694"/>
        <w:gridCol w:w="2789"/>
      </w:tblGrid>
      <w:tr w:rsidR="00DE569C" w14:paraId="4F965357" w14:textId="77777777">
        <w:trPr>
          <w:trHeight w:val="288"/>
        </w:trPr>
        <w:tc>
          <w:tcPr>
            <w:tcW w:w="2552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54" w14:textId="77777777" w:rsidR="00DE569C" w:rsidRPr="008465A8" w:rsidRDefault="00DE569C" w:rsidP="000311A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Project Team Role</w:t>
            </w:r>
          </w:p>
        </w:tc>
        <w:tc>
          <w:tcPr>
            <w:tcW w:w="2694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55" w14:textId="77777777" w:rsidR="00DE569C" w:rsidRPr="008465A8" w:rsidRDefault="00DE569C" w:rsidP="000311A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Project Team Member(s)</w:t>
            </w:r>
          </w:p>
        </w:tc>
        <w:tc>
          <w:tcPr>
            <w:tcW w:w="2789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56" w14:textId="77777777" w:rsidR="00DE569C" w:rsidRPr="008465A8" w:rsidRDefault="00DE569C" w:rsidP="000311A9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Responsibilities</w:t>
            </w:r>
          </w:p>
        </w:tc>
      </w:tr>
      <w:tr w:rsidR="00DE569C" w:rsidRPr="008B5196" w14:paraId="4F96535B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58" w14:textId="435A0983" w:rsidR="00DE569C" w:rsidRPr="008C0C07" w:rsidRDefault="008C0C07" w:rsidP="000311A9">
            <w:r w:rsidRPr="008C0C07">
              <w:rPr>
                <w:sz w:val="18"/>
                <w:szCs w:val="18"/>
              </w:rPr>
              <w:t>Executive Management</w:t>
            </w:r>
          </w:p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59" w14:textId="55170D96" w:rsidR="00DE569C" w:rsidRPr="008B5196" w:rsidRDefault="008C0C07" w:rsidP="000311A9">
            <w:r>
              <w:t>[Governance | Advisory Council or Individual Names</w:t>
            </w:r>
            <w:r w:rsidR="00075D48" w:rsidRPr="008B5196">
              <w:t>]</w:t>
            </w:r>
          </w:p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41C4BD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Assure execution of the project is consistent with mission, vision, values, and strategic objectives of the organization</w:t>
            </w:r>
          </w:p>
          <w:p w14:paraId="34255928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Provide the project budget</w:t>
            </w:r>
          </w:p>
          <w:p w14:paraId="4F96535A" w14:textId="17DA2CD9" w:rsidR="00DE569C" w:rsidRPr="008B5196" w:rsidRDefault="008C0C07" w:rsidP="008C0C07">
            <w:pPr>
              <w:pStyle w:val="ListParagraph"/>
              <w:numPr>
                <w:ilvl w:val="0"/>
                <w:numId w:val="20"/>
              </w:numPr>
              <w:ind w:left="334" w:hanging="270"/>
            </w:pPr>
            <w:r w:rsidRPr="008C0C07">
              <w:rPr>
                <w:bCs/>
                <w:sz w:val="18"/>
                <w:szCs w:val="18"/>
              </w:rPr>
              <w:t>Review and final approval of project change orders escalated by the Project Steering Committee</w:t>
            </w:r>
          </w:p>
        </w:tc>
      </w:tr>
      <w:tr w:rsidR="008C0C07" w:rsidRPr="008B5196" w14:paraId="4F96535F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5C" w14:textId="3BDB50AE" w:rsidR="008C0C07" w:rsidRPr="008C0C07" w:rsidRDefault="008C0C07" w:rsidP="000311A9">
            <w:r w:rsidRPr="008C0C07">
              <w:rPr>
                <w:sz w:val="18"/>
                <w:szCs w:val="18"/>
              </w:rPr>
              <w:t>Project Steering Committee</w:t>
            </w:r>
          </w:p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5D" w14:textId="70710683" w:rsidR="008C0C07" w:rsidRPr="008B5196" w:rsidRDefault="008C0C07" w:rsidP="000311A9">
            <w:r>
              <w:t>[Names]</w:t>
            </w:r>
          </w:p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9A5697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Provide line of business expertise and oversight to the project</w:t>
            </w:r>
          </w:p>
          <w:p w14:paraId="31F8DD1C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Control project scope, budget and schedule through formal review and approval of  project change orders</w:t>
            </w:r>
          </w:p>
          <w:p w14:paraId="4F96535E" w14:textId="4CAD9FE1" w:rsidR="008C0C07" w:rsidRPr="008B5196" w:rsidRDefault="008C0C07" w:rsidP="008C0C07">
            <w:pPr>
              <w:pStyle w:val="ListParagraph"/>
              <w:numPr>
                <w:ilvl w:val="0"/>
                <w:numId w:val="20"/>
              </w:numPr>
              <w:ind w:left="334" w:hanging="270"/>
            </w:pPr>
            <w:r w:rsidRPr="008C0C07">
              <w:rPr>
                <w:bCs/>
                <w:sz w:val="18"/>
                <w:szCs w:val="18"/>
              </w:rPr>
              <w:t>Review and approve the resolution of project-level issues</w:t>
            </w:r>
          </w:p>
        </w:tc>
      </w:tr>
      <w:tr w:rsidR="008C0C07" w:rsidRPr="008B5196" w14:paraId="4F965363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0" w14:textId="6AF4CEC7" w:rsidR="008C0C07" w:rsidRPr="008C0C07" w:rsidRDefault="008C0C07" w:rsidP="000311A9">
            <w:r w:rsidRPr="008C0C07">
              <w:rPr>
                <w:sz w:val="18"/>
                <w:szCs w:val="18"/>
              </w:rPr>
              <w:t>Project Sponsor</w:t>
            </w:r>
          </w:p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1" w14:textId="70074279" w:rsidR="008C0C07" w:rsidRPr="008B5196" w:rsidRDefault="008C0C07" w:rsidP="000311A9">
            <w:r>
              <w:t>[Names]</w:t>
            </w:r>
          </w:p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309383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Maintains project alignment with strategic plan</w:t>
            </w:r>
          </w:p>
          <w:p w14:paraId="3697E38E" w14:textId="77777777" w:rsidR="008C0C07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Project level decision making</w:t>
            </w:r>
            <w:r>
              <w:rPr>
                <w:bCs/>
                <w:sz w:val="18"/>
                <w:szCs w:val="18"/>
              </w:rPr>
              <w:t xml:space="preserve"> relative to requirements and design</w:t>
            </w:r>
          </w:p>
          <w:p w14:paraId="7C0185B1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Scope Management</w:t>
            </w:r>
          </w:p>
          <w:p w14:paraId="6172BF99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Escalates project issues to Steering Committee and Executive Management</w:t>
            </w:r>
          </w:p>
          <w:p w14:paraId="0A2D4ACB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 xml:space="preserve">Ensure line of business resources are available to </w:t>
            </w:r>
            <w:r w:rsidRPr="00375296">
              <w:rPr>
                <w:bCs/>
                <w:sz w:val="18"/>
                <w:szCs w:val="18"/>
              </w:rPr>
              <w:lastRenderedPageBreak/>
              <w:t>the project</w:t>
            </w:r>
          </w:p>
          <w:p w14:paraId="4F965362" w14:textId="4F46D20B" w:rsidR="008C0C07" w:rsidRPr="008B5196" w:rsidRDefault="008C0C07" w:rsidP="008C0C07">
            <w:pPr>
              <w:pStyle w:val="ListParagraph"/>
              <w:numPr>
                <w:ilvl w:val="0"/>
                <w:numId w:val="20"/>
              </w:numPr>
              <w:ind w:left="334" w:hanging="270"/>
            </w:pPr>
            <w:r w:rsidRPr="008C0C07">
              <w:rPr>
                <w:bCs/>
                <w:sz w:val="18"/>
                <w:szCs w:val="18"/>
              </w:rPr>
              <w:t>Project Evangelist</w:t>
            </w:r>
          </w:p>
        </w:tc>
      </w:tr>
      <w:tr w:rsidR="008C0C07" w:rsidRPr="008B5196" w14:paraId="4F965367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4" w14:textId="6EF53032" w:rsidR="008C0C07" w:rsidRPr="008C0C07" w:rsidRDefault="008C0C07" w:rsidP="000311A9">
            <w:r w:rsidRPr="008C0C07">
              <w:rPr>
                <w:sz w:val="18"/>
                <w:szCs w:val="18"/>
              </w:rPr>
              <w:lastRenderedPageBreak/>
              <w:t xml:space="preserve">Project Managers </w:t>
            </w:r>
          </w:p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5" w14:textId="618E018F" w:rsidR="008C0C07" w:rsidRPr="008B5196" w:rsidRDefault="008C0C07" w:rsidP="000311A9">
            <w:r>
              <w:t>[Names]</w:t>
            </w:r>
          </w:p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FEC74D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Schedule Management</w:t>
            </w:r>
          </w:p>
          <w:p w14:paraId="6E30D446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Budget Management</w:t>
            </w:r>
          </w:p>
          <w:p w14:paraId="624C7292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Vendor Management</w:t>
            </w:r>
          </w:p>
          <w:p w14:paraId="29D42FAB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Resource Management</w:t>
            </w:r>
          </w:p>
          <w:p w14:paraId="4C358AC9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Project Communication</w:t>
            </w:r>
          </w:p>
          <w:p w14:paraId="3D1A2ECA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Project Reporting</w:t>
            </w:r>
          </w:p>
          <w:p w14:paraId="3081D932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Identify and escalate project-level issues for Project Sponsor and Steering Committee review</w:t>
            </w:r>
          </w:p>
          <w:p w14:paraId="00761687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Risk assessment and mitigation</w:t>
            </w:r>
          </w:p>
          <w:p w14:paraId="4F965366" w14:textId="27B1E6EF" w:rsidR="008C0C07" w:rsidRPr="008B5196" w:rsidRDefault="008C0C07" w:rsidP="008C0C07">
            <w:pPr>
              <w:pStyle w:val="ListParagraph"/>
              <w:numPr>
                <w:ilvl w:val="0"/>
                <w:numId w:val="20"/>
              </w:numPr>
              <w:ind w:left="334" w:hanging="270"/>
            </w:pPr>
            <w:r w:rsidRPr="008C0C07">
              <w:rPr>
                <w:bCs/>
                <w:sz w:val="18"/>
                <w:szCs w:val="18"/>
              </w:rPr>
              <w:t>Preparation of change orders documenting impacts to schedule, budget, and scope</w:t>
            </w:r>
          </w:p>
        </w:tc>
      </w:tr>
      <w:tr w:rsidR="008C0C07" w:rsidRPr="008B5196" w14:paraId="4F96536B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8" w14:textId="53B37C3C" w:rsidR="008C0C07" w:rsidRPr="008C0C07" w:rsidRDefault="008C0C07" w:rsidP="000311A9">
            <w:r w:rsidRPr="008C0C07">
              <w:rPr>
                <w:sz w:val="18"/>
                <w:szCs w:val="18"/>
              </w:rPr>
              <w:t>Technical Lead</w:t>
            </w:r>
          </w:p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9" w14:textId="1FDEB07B" w:rsidR="008C0C07" w:rsidRPr="008B5196" w:rsidRDefault="008C0C07" w:rsidP="000311A9">
            <w:r>
              <w:t>[Names]</w:t>
            </w:r>
          </w:p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09F340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Provides subject matter leadership and coordination</w:t>
            </w:r>
          </w:p>
          <w:p w14:paraId="02C5DD08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Identifies and resolves issues</w:t>
            </w:r>
          </w:p>
          <w:p w14:paraId="7BBD3C44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Subject matter decision making</w:t>
            </w:r>
          </w:p>
          <w:p w14:paraId="4F96536A" w14:textId="6C56A98D" w:rsidR="008C0C07" w:rsidRPr="008B5196" w:rsidRDefault="008C0C07" w:rsidP="008C0C07">
            <w:pPr>
              <w:pStyle w:val="ListParagraph"/>
              <w:numPr>
                <w:ilvl w:val="0"/>
                <w:numId w:val="20"/>
              </w:numPr>
              <w:ind w:left="334" w:hanging="270"/>
            </w:pPr>
            <w:r w:rsidRPr="008C0C07">
              <w:rPr>
                <w:bCs/>
                <w:sz w:val="18"/>
                <w:szCs w:val="18"/>
              </w:rPr>
              <w:t>Leads requirements and design activities related to technical aspects of the solution</w:t>
            </w:r>
          </w:p>
        </w:tc>
      </w:tr>
      <w:tr w:rsidR="008C0C07" w:rsidRPr="008B5196" w14:paraId="4F96536F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C" w14:textId="6D0B7A10" w:rsidR="008C0C07" w:rsidRPr="008C0C07" w:rsidRDefault="008C0C07" w:rsidP="000311A9">
            <w:r w:rsidRPr="008C0C07">
              <w:rPr>
                <w:sz w:val="18"/>
                <w:szCs w:val="18"/>
              </w:rPr>
              <w:t>Functional Lead</w:t>
            </w:r>
          </w:p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6D" w14:textId="3D2516E1" w:rsidR="008C0C07" w:rsidRPr="008B5196" w:rsidRDefault="008C0C07" w:rsidP="000311A9">
            <w:r>
              <w:t>[Names]</w:t>
            </w:r>
          </w:p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64F38E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Provides subject matter leadership and coordination</w:t>
            </w:r>
          </w:p>
          <w:p w14:paraId="31E08580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Identifies and resolves issues</w:t>
            </w:r>
          </w:p>
          <w:p w14:paraId="0D6E3D2B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Subject matter decision making</w:t>
            </w:r>
          </w:p>
          <w:p w14:paraId="4F96536E" w14:textId="60385B17" w:rsidR="008C0C07" w:rsidRPr="008B5196" w:rsidRDefault="008C0C07" w:rsidP="008C0C07">
            <w:pPr>
              <w:pStyle w:val="ListParagraph"/>
              <w:numPr>
                <w:ilvl w:val="0"/>
                <w:numId w:val="20"/>
              </w:numPr>
              <w:ind w:left="334" w:hanging="270"/>
            </w:pPr>
            <w:r w:rsidRPr="008C0C07">
              <w:rPr>
                <w:bCs/>
                <w:sz w:val="18"/>
                <w:szCs w:val="18"/>
              </w:rPr>
              <w:t>Leads requirements and design activities related to functionality of the solution</w:t>
            </w:r>
          </w:p>
        </w:tc>
      </w:tr>
      <w:tr w:rsidR="008C0C07" w:rsidRPr="008B5196" w14:paraId="4F965373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70" w14:textId="2AD2489C" w:rsidR="008C0C07" w:rsidRPr="008C0C07" w:rsidRDefault="008C0C07" w:rsidP="000311A9">
            <w:r w:rsidRPr="008C0C07">
              <w:rPr>
                <w:sz w:val="18"/>
                <w:szCs w:val="18"/>
              </w:rPr>
              <w:t>Team Members</w:t>
            </w:r>
          </w:p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71" w14:textId="52EB986B" w:rsidR="008C0C07" w:rsidRPr="008B5196" w:rsidRDefault="008C0C07" w:rsidP="000311A9">
            <w:r>
              <w:t>[Names]</w:t>
            </w:r>
          </w:p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C02610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Provide subject matter expertise</w:t>
            </w:r>
          </w:p>
          <w:p w14:paraId="3F80ECFC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Contribute to the development of requirements</w:t>
            </w:r>
          </w:p>
          <w:p w14:paraId="501049BA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t>Contribute to design of the solution</w:t>
            </w:r>
          </w:p>
          <w:p w14:paraId="1BE937AB" w14:textId="77777777" w:rsidR="008C0C07" w:rsidRPr="00375296" w:rsidRDefault="008C0C07" w:rsidP="008C0C07">
            <w:pPr>
              <w:numPr>
                <w:ilvl w:val="0"/>
                <w:numId w:val="20"/>
              </w:numPr>
              <w:spacing w:before="120" w:after="120"/>
              <w:ind w:left="334" w:hanging="270"/>
              <w:rPr>
                <w:bCs/>
                <w:sz w:val="18"/>
                <w:szCs w:val="18"/>
              </w:rPr>
            </w:pPr>
            <w:r w:rsidRPr="00375296">
              <w:rPr>
                <w:bCs/>
                <w:sz w:val="18"/>
                <w:szCs w:val="18"/>
              </w:rPr>
              <w:lastRenderedPageBreak/>
              <w:t>Participate in the testing of the solution</w:t>
            </w:r>
          </w:p>
          <w:p w14:paraId="4F965372" w14:textId="225B7CDF" w:rsidR="008C0C07" w:rsidRPr="008B5196" w:rsidRDefault="008C0C07" w:rsidP="008C0C07">
            <w:pPr>
              <w:pStyle w:val="ListParagraph"/>
              <w:numPr>
                <w:ilvl w:val="0"/>
                <w:numId w:val="20"/>
              </w:numPr>
              <w:ind w:left="334" w:hanging="270"/>
            </w:pPr>
            <w:r w:rsidRPr="008C0C07">
              <w:rPr>
                <w:bCs/>
                <w:sz w:val="18"/>
                <w:szCs w:val="18"/>
              </w:rPr>
              <w:t>Support training and implementation activities</w:t>
            </w:r>
          </w:p>
        </w:tc>
      </w:tr>
      <w:tr w:rsidR="008C0C07" w:rsidRPr="008B5196" w14:paraId="4F965377" w14:textId="77777777"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74" w14:textId="7CB40CC9" w:rsidR="008C0C07" w:rsidRPr="008B5196" w:rsidRDefault="008C0C07" w:rsidP="000311A9"/>
        </w:tc>
        <w:tc>
          <w:tcPr>
            <w:tcW w:w="26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75" w14:textId="77777777" w:rsidR="008C0C07" w:rsidRPr="008B5196" w:rsidRDefault="008C0C07" w:rsidP="000311A9"/>
        </w:tc>
        <w:tc>
          <w:tcPr>
            <w:tcW w:w="278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76" w14:textId="5B08D3D9" w:rsidR="008C0C07" w:rsidRPr="008B5196" w:rsidRDefault="008C0C07" w:rsidP="000311A9"/>
        </w:tc>
      </w:tr>
    </w:tbl>
    <w:p w14:paraId="4F965378" w14:textId="77777777" w:rsidR="008769EF" w:rsidRPr="004A050F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6">
          <v:shape id="_x0000_i1033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379" w14:textId="77777777" w:rsidR="004C4A05" w:rsidRPr="008B5196" w:rsidRDefault="008769EF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53" w:name="_Toc67755744"/>
      <w:bookmarkStart w:id="54" w:name="_Toc431285865"/>
      <w:r w:rsidRPr="008B5196">
        <w:rPr>
          <w:sz w:val="26"/>
          <w:szCs w:val="26"/>
        </w:rPr>
        <w:t>P</w:t>
      </w:r>
      <w:r w:rsidR="00E37DB8" w:rsidRPr="008B5196">
        <w:rPr>
          <w:sz w:val="26"/>
          <w:szCs w:val="26"/>
        </w:rPr>
        <w:t>ROJECT REFERENCES</w:t>
      </w:r>
      <w:bookmarkEnd w:id="53"/>
      <w:bookmarkEnd w:id="54"/>
    </w:p>
    <w:tbl>
      <w:tblPr>
        <w:tblStyle w:val="TableGrid"/>
        <w:tblW w:w="8035" w:type="dxa"/>
        <w:tblInd w:w="720" w:type="dxa"/>
        <w:tblLook w:val="01E0" w:firstRow="1" w:lastRow="1" w:firstColumn="1" w:lastColumn="1" w:noHBand="0" w:noVBand="0"/>
      </w:tblPr>
      <w:tblGrid>
        <w:gridCol w:w="2785"/>
        <w:gridCol w:w="5250"/>
      </w:tblGrid>
      <w:tr w:rsidR="00960EE0" w:rsidRPr="007F2EC4" w14:paraId="4F96537C" w14:textId="77777777">
        <w:trPr>
          <w:trHeight w:val="288"/>
        </w:trPr>
        <w:tc>
          <w:tcPr>
            <w:tcW w:w="278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7A" w14:textId="77777777" w:rsidR="00960EE0" w:rsidRPr="008465A8" w:rsidRDefault="00960EE0" w:rsidP="000311A9">
            <w:pPr>
              <w:pStyle w:val="FieldText"/>
              <w:widowControl/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Milestone</w:t>
            </w:r>
          </w:p>
        </w:tc>
        <w:tc>
          <w:tcPr>
            <w:tcW w:w="525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F96537B" w14:textId="77777777" w:rsidR="00960EE0" w:rsidRPr="008465A8" w:rsidRDefault="00960EE0" w:rsidP="000311A9">
            <w:pPr>
              <w:pStyle w:val="FieldText"/>
              <w:widowControl/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Deliverable</w:t>
            </w:r>
          </w:p>
        </w:tc>
      </w:tr>
      <w:tr w:rsidR="00960EE0" w:rsidRPr="00724151" w14:paraId="4F96537F" w14:textId="77777777">
        <w:trPr>
          <w:trHeight w:val="288"/>
        </w:trPr>
        <w:tc>
          <w:tcPr>
            <w:tcW w:w="27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7D" w14:textId="77777777" w:rsidR="00960EE0" w:rsidRPr="00724151" w:rsidRDefault="00075D48" w:rsidP="00724151">
            <w:pPr>
              <w:pStyle w:val="BodyText"/>
              <w:spacing w:before="20" w:after="60"/>
              <w:ind w:left="0"/>
            </w:pPr>
            <w:r w:rsidRPr="00724151">
              <w:t>[Name of Document/Reference]</w:t>
            </w:r>
          </w:p>
        </w:tc>
        <w:tc>
          <w:tcPr>
            <w:tcW w:w="525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7E" w14:textId="77777777" w:rsidR="00960EE0" w:rsidRPr="00724151" w:rsidRDefault="00075D48" w:rsidP="00724151">
            <w:pPr>
              <w:spacing w:before="20" w:after="60"/>
              <w:ind w:left="72"/>
            </w:pPr>
            <w:r w:rsidRPr="00724151">
              <w:t>[</w:t>
            </w:r>
            <w:r w:rsidR="00960EE0" w:rsidRPr="00724151">
              <w:t>Description with available hyperlinks</w:t>
            </w:r>
            <w:r w:rsidRPr="00724151">
              <w:t>]</w:t>
            </w:r>
          </w:p>
        </w:tc>
      </w:tr>
      <w:tr w:rsidR="00960EE0" w:rsidRPr="00724151" w14:paraId="4F965382" w14:textId="77777777">
        <w:trPr>
          <w:trHeight w:val="288"/>
        </w:trPr>
        <w:tc>
          <w:tcPr>
            <w:tcW w:w="27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80" w14:textId="77777777" w:rsidR="00960EE0" w:rsidRPr="00724151" w:rsidRDefault="00960EE0" w:rsidP="00724151">
            <w:pPr>
              <w:pStyle w:val="BodyText"/>
              <w:spacing w:before="20" w:after="60"/>
              <w:ind w:left="0"/>
            </w:pPr>
          </w:p>
        </w:tc>
        <w:tc>
          <w:tcPr>
            <w:tcW w:w="525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81" w14:textId="77777777" w:rsidR="00960EE0" w:rsidRPr="00724151" w:rsidRDefault="00960EE0" w:rsidP="00724151">
            <w:pPr>
              <w:spacing w:before="20" w:after="60"/>
              <w:ind w:left="72"/>
            </w:pPr>
          </w:p>
        </w:tc>
      </w:tr>
      <w:tr w:rsidR="00960EE0" w:rsidRPr="00724151" w14:paraId="4F965385" w14:textId="77777777">
        <w:trPr>
          <w:trHeight w:val="288"/>
        </w:trPr>
        <w:tc>
          <w:tcPr>
            <w:tcW w:w="27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83" w14:textId="77777777" w:rsidR="00960EE0" w:rsidRPr="00724151" w:rsidRDefault="00960EE0" w:rsidP="00724151">
            <w:pPr>
              <w:pStyle w:val="FieldText"/>
              <w:widowControl/>
            </w:pPr>
          </w:p>
        </w:tc>
        <w:tc>
          <w:tcPr>
            <w:tcW w:w="525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965384" w14:textId="77777777" w:rsidR="00960EE0" w:rsidRPr="00724151" w:rsidRDefault="00960EE0" w:rsidP="00724151">
            <w:pPr>
              <w:pStyle w:val="FieldText"/>
              <w:widowControl/>
            </w:pPr>
          </w:p>
        </w:tc>
      </w:tr>
    </w:tbl>
    <w:p w14:paraId="4F965386" w14:textId="77777777" w:rsidR="008E1BD5" w:rsidRPr="008B5196" w:rsidRDefault="002D5392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55" w:name="_Toc527953323"/>
      <w:bookmarkStart w:id="56" w:name="_Toc67755745"/>
      <w:bookmarkStart w:id="57" w:name="_Toc431285866"/>
      <w:r w:rsidRPr="008B5196">
        <w:rPr>
          <w:sz w:val="26"/>
          <w:szCs w:val="26"/>
        </w:rPr>
        <w:t>A</w:t>
      </w:r>
      <w:bookmarkStart w:id="58" w:name="_Toc527953324"/>
      <w:bookmarkEnd w:id="55"/>
      <w:r w:rsidR="00E37DB8" w:rsidRPr="008B5196">
        <w:rPr>
          <w:sz w:val="26"/>
          <w:szCs w:val="26"/>
        </w:rPr>
        <w:t>PPROVALS</w:t>
      </w:r>
      <w:bookmarkEnd w:id="56"/>
      <w:bookmarkEnd w:id="57"/>
    </w:p>
    <w:p w14:paraId="4F965387" w14:textId="77777777" w:rsidR="00CA4CC1" w:rsidRDefault="00CA4CC1" w:rsidP="000311A9">
      <w:pPr>
        <w:spacing w:before="240"/>
      </w:pPr>
      <w:r>
        <w:rPr>
          <w:b/>
        </w:rPr>
        <w:t>Prepared</w:t>
      </w:r>
      <w:r w:rsidRPr="008E1BD5">
        <w:rPr>
          <w:b/>
        </w:rPr>
        <w:t xml:space="preserve"> by</w:t>
      </w:r>
      <w:r>
        <w:tab/>
      </w:r>
    </w:p>
    <w:p w14:paraId="4F965388" w14:textId="77777777" w:rsidR="00CA4CC1" w:rsidRPr="001E6665" w:rsidRDefault="00CA4CC1" w:rsidP="000311A9">
      <w:pPr>
        <w:ind w:left="720" w:firstLine="720"/>
        <w:rPr>
          <w:sz w:val="18"/>
          <w:szCs w:val="18"/>
        </w:rPr>
      </w:pPr>
      <w:r w:rsidRPr="001E6665">
        <w:rPr>
          <w:sz w:val="18"/>
          <w:szCs w:val="18"/>
        </w:rPr>
        <w:t>Project Manager</w:t>
      </w:r>
    </w:p>
    <w:p w14:paraId="4F965389" w14:textId="77777777" w:rsidR="008E1BD5" w:rsidRDefault="008E1BD5" w:rsidP="000311A9">
      <w:pPr>
        <w:spacing w:before="240"/>
      </w:pPr>
      <w:r w:rsidRPr="008E1BD5">
        <w:rPr>
          <w:b/>
        </w:rPr>
        <w:t>Approved by</w:t>
      </w:r>
      <w:r>
        <w:tab/>
      </w:r>
      <w:r w:rsidRPr="001E6665">
        <w:t>__________________________________</w:t>
      </w:r>
    </w:p>
    <w:p w14:paraId="4F96538A" w14:textId="77777777" w:rsidR="008E1BD5" w:rsidRPr="001E6665" w:rsidRDefault="008E1BD5" w:rsidP="000311A9">
      <w:pPr>
        <w:ind w:left="720" w:firstLine="720"/>
        <w:rPr>
          <w:sz w:val="18"/>
          <w:szCs w:val="18"/>
        </w:rPr>
      </w:pPr>
      <w:r w:rsidRPr="001E6665">
        <w:rPr>
          <w:sz w:val="18"/>
          <w:szCs w:val="18"/>
        </w:rPr>
        <w:t>Project Sponsor</w:t>
      </w:r>
    </w:p>
    <w:p w14:paraId="4F96538B" w14:textId="77777777" w:rsidR="008E1BD5" w:rsidRDefault="008E1BD5" w:rsidP="000311A9">
      <w:pPr>
        <w:pStyle w:val="FieldText"/>
        <w:rPr>
          <w:rFonts w:cs="Arial"/>
        </w:rPr>
      </w:pPr>
    </w:p>
    <w:p w14:paraId="4F96538C" w14:textId="77777777" w:rsidR="008E1BD5" w:rsidRPr="001E6665" w:rsidRDefault="008E1BD5" w:rsidP="000311A9">
      <w:pPr>
        <w:ind w:left="720" w:firstLine="720"/>
        <w:rPr>
          <w:rFonts w:cs="Arial"/>
        </w:rPr>
      </w:pPr>
      <w:r w:rsidRPr="001E6665">
        <w:t>__________________________________</w:t>
      </w:r>
    </w:p>
    <w:p w14:paraId="4F96538D" w14:textId="77777777" w:rsidR="008E1BD5" w:rsidRPr="001E6665" w:rsidRDefault="008E1BD5" w:rsidP="000311A9">
      <w:pPr>
        <w:pStyle w:val="FieldText"/>
        <w:rPr>
          <w:sz w:val="18"/>
          <w:szCs w:val="18"/>
        </w:rPr>
      </w:pPr>
      <w:r w:rsidRPr="001E6665">
        <w:rPr>
          <w:rFonts w:cs="Arial"/>
          <w:sz w:val="18"/>
          <w:szCs w:val="18"/>
        </w:rPr>
        <w:tab/>
      </w:r>
      <w:r w:rsidRPr="001E6665">
        <w:rPr>
          <w:rFonts w:cs="Arial"/>
          <w:sz w:val="18"/>
          <w:szCs w:val="18"/>
        </w:rPr>
        <w:tab/>
      </w:r>
      <w:r w:rsidRPr="001E6665">
        <w:rPr>
          <w:sz w:val="18"/>
          <w:szCs w:val="18"/>
        </w:rPr>
        <w:t>Executive Sponsor</w:t>
      </w:r>
    </w:p>
    <w:p w14:paraId="4F96538E" w14:textId="77777777" w:rsidR="008E1BD5" w:rsidRPr="00DE29F6" w:rsidRDefault="008E1BD5" w:rsidP="000311A9">
      <w:pPr>
        <w:pStyle w:val="FieldText"/>
        <w:rPr>
          <w:rFonts w:cs="Arial"/>
        </w:rPr>
      </w:pPr>
    </w:p>
    <w:p w14:paraId="4F96538F" w14:textId="77777777" w:rsidR="008E1BD5" w:rsidRPr="001E6665" w:rsidRDefault="008E1BD5" w:rsidP="000311A9">
      <w:pPr>
        <w:pStyle w:val="FieldText"/>
        <w:ind w:left="1440"/>
        <w:rPr>
          <w:rFonts w:cs="Arial"/>
        </w:rPr>
      </w:pPr>
      <w:r w:rsidRPr="001E6665">
        <w:t>__________________________________</w:t>
      </w:r>
    </w:p>
    <w:p w14:paraId="4F965390" w14:textId="77777777" w:rsidR="008E1BD5" w:rsidRPr="001E6665" w:rsidRDefault="008E1BD5" w:rsidP="000311A9">
      <w:pPr>
        <w:pStyle w:val="FieldText"/>
        <w:ind w:firstLine="1440"/>
        <w:rPr>
          <w:sz w:val="18"/>
          <w:szCs w:val="18"/>
        </w:rPr>
      </w:pPr>
      <w:r w:rsidRPr="001E6665">
        <w:rPr>
          <w:sz w:val="18"/>
          <w:szCs w:val="18"/>
        </w:rPr>
        <w:t>Client Sponsor</w:t>
      </w:r>
    </w:p>
    <w:p w14:paraId="4F965391" w14:textId="77777777" w:rsidR="008E1BD5" w:rsidRDefault="008E1BD5" w:rsidP="000311A9"/>
    <w:p w14:paraId="4F965392" w14:textId="77777777" w:rsidR="00E37DB8" w:rsidRDefault="00C83138" w:rsidP="000311A9">
      <w:pPr>
        <w:spacing w:before="240" w:after="120"/>
      </w:pPr>
      <w:r>
        <w:rPr>
          <w:noProof/>
        </w:rPr>
      </w:r>
      <w:r w:rsidR="00C83138">
        <w:rPr>
          <w:noProof/>
        </w:rPr>
        <w:pict w14:anchorId="4F9653A7">
          <v:shape id="_x0000_i1034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393" w14:textId="77777777" w:rsidR="008E1BD5" w:rsidRPr="00E37DB8" w:rsidRDefault="00A17E8B" w:rsidP="000311A9">
      <w:r>
        <w:br w:type="page"/>
      </w:r>
    </w:p>
    <w:p w14:paraId="4F965394" w14:textId="77777777" w:rsidR="002D5392" w:rsidRPr="00CA4CC1" w:rsidRDefault="00E37DB8" w:rsidP="000311A9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59" w:name="_Toc67755746"/>
      <w:bookmarkStart w:id="60" w:name="_Toc431285867"/>
      <w:r w:rsidRPr="00CA4CC1">
        <w:rPr>
          <w:sz w:val="26"/>
          <w:szCs w:val="26"/>
        </w:rPr>
        <w:lastRenderedPageBreak/>
        <w:t>APPENDICES</w:t>
      </w:r>
      <w:bookmarkEnd w:id="58"/>
      <w:bookmarkEnd w:id="59"/>
      <w:bookmarkEnd w:id="60"/>
    </w:p>
    <w:p w14:paraId="4F965395" w14:textId="77777777" w:rsidR="00C27667" w:rsidRDefault="00D7046C" w:rsidP="000311A9">
      <w:pPr>
        <w:pStyle w:val="Heading2"/>
        <w:spacing w:before="480" w:after="240"/>
      </w:pPr>
      <w:bookmarkStart w:id="61" w:name="_Toc67755747"/>
      <w:bookmarkStart w:id="62" w:name="_Toc431285868"/>
      <w:r>
        <w:t>Document Guidelines</w:t>
      </w:r>
      <w:bookmarkEnd w:id="61"/>
      <w:bookmarkEnd w:id="62"/>
    </w:p>
    <w:p w14:paraId="4F965396" w14:textId="77777777" w:rsidR="002D5392" w:rsidRDefault="002D5392" w:rsidP="000311A9"/>
    <w:p w14:paraId="4F965397" w14:textId="77777777" w:rsidR="002D5392" w:rsidRPr="00B96923" w:rsidRDefault="00C27667" w:rsidP="000311A9">
      <w:pPr>
        <w:pStyle w:val="Heading2"/>
        <w:spacing w:before="480" w:after="240"/>
      </w:pPr>
      <w:bookmarkStart w:id="63" w:name="Omitted"/>
      <w:bookmarkStart w:id="64" w:name="_Project_Charter_Document_Sections_O"/>
      <w:bookmarkStart w:id="65" w:name="_Toc527953329"/>
      <w:bookmarkStart w:id="66" w:name="_Toc67755752"/>
      <w:bookmarkStart w:id="67" w:name="_Toc431285869"/>
      <w:bookmarkEnd w:id="63"/>
      <w:bookmarkEnd w:id="64"/>
      <w:r>
        <w:t>Project Charter Document Sections Omitted</w:t>
      </w:r>
      <w:bookmarkEnd w:id="65"/>
      <w:bookmarkEnd w:id="66"/>
      <w:bookmarkEnd w:id="67"/>
    </w:p>
    <w:p w14:paraId="4F965398" w14:textId="77777777" w:rsidR="00A17E8B" w:rsidRPr="006F03F5" w:rsidRDefault="00A17E8B" w:rsidP="000311A9"/>
    <w:p w14:paraId="4F965399" w14:textId="77777777" w:rsidR="006F03F5" w:rsidRDefault="006F03F5" w:rsidP="000311A9"/>
    <w:p w14:paraId="4F96539A" w14:textId="77777777" w:rsidR="00A17E8B" w:rsidRDefault="00C83138" w:rsidP="000311A9">
      <w:pPr>
        <w:spacing w:before="240" w:after="120"/>
        <w:rPr>
          <w:rFonts w:cs="Arial"/>
          <w:color w:val="0000FF"/>
        </w:rPr>
      </w:pPr>
      <w:r>
        <w:rPr>
          <w:noProof/>
        </w:rPr>
      </w:r>
      <w:r w:rsidR="00C83138">
        <w:rPr>
          <w:noProof/>
        </w:rPr>
        <w:pict w14:anchorId="4F9653A8">
          <v:shape id="_x0000_i1035" type="#_x0000_t75" alt="" style="width:6in;height:7.2pt;mso-width-percent:0;mso-height-percent:0;mso-width-percent:0;mso-height-percent:0" o:hrpct="0" o:hralign="center" o:hr="t">
            <v:imagedata r:id="rId10" o:title="BD10290_"/>
          </v:shape>
        </w:pict>
      </w:r>
    </w:p>
    <w:p w14:paraId="4F96539B" w14:textId="77777777" w:rsidR="00A17E8B" w:rsidRPr="00A17E8B" w:rsidRDefault="00A17E8B" w:rsidP="000311A9">
      <w:pPr>
        <w:rPr>
          <w:rFonts w:cs="Arial"/>
          <w:color w:val="0000FF"/>
        </w:rPr>
      </w:pPr>
    </w:p>
    <w:sectPr w:rsidR="00A17E8B" w:rsidRPr="00A17E8B" w:rsidSect="0071461E">
      <w:headerReference w:type="default" r:id="rId11"/>
      <w:footerReference w:type="default" r:id="rId12"/>
      <w:footerReference w:type="first" r:id="rId13"/>
      <w:pgSz w:w="12240" w:h="15840" w:code="1"/>
      <w:pgMar w:top="1440" w:right="1800" w:bottom="1440" w:left="180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C412" w14:textId="77777777" w:rsidR="002200DD" w:rsidRDefault="002200DD">
      <w:r>
        <w:separator/>
      </w:r>
    </w:p>
  </w:endnote>
  <w:endnote w:type="continuationSeparator" w:id="0">
    <w:p w14:paraId="2C51B01F" w14:textId="77777777" w:rsidR="002200DD" w:rsidRDefault="0022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53AF" w14:textId="120D83CD" w:rsidR="00724151" w:rsidRPr="00DC1839" w:rsidRDefault="00724151" w:rsidP="00B939FB">
    <w:pPr>
      <w:pStyle w:val="Footer"/>
      <w:pBdr>
        <w:top w:val="single" w:sz="8" w:space="1" w:color="auto"/>
      </w:pBdr>
      <w:rPr>
        <w:sz w:val="18"/>
        <w:szCs w:val="18"/>
      </w:rPr>
    </w:pPr>
    <w:r w:rsidRPr="00DC1839">
      <w:rPr>
        <w:sz w:val="18"/>
        <w:szCs w:val="18"/>
      </w:rPr>
      <w:t>Confidential</w:t>
    </w:r>
    <w:r w:rsidRPr="00DC1839">
      <w:rPr>
        <w:sz w:val="18"/>
        <w:szCs w:val="18"/>
      </w:rPr>
      <w:tab/>
      <w:t xml:space="preserve">Page </w:t>
    </w:r>
    <w:r w:rsidRPr="00DC1839">
      <w:rPr>
        <w:sz w:val="18"/>
        <w:szCs w:val="18"/>
      </w:rPr>
      <w:fldChar w:fldCharType="begin"/>
    </w:r>
    <w:r w:rsidRPr="00DC1839">
      <w:rPr>
        <w:sz w:val="18"/>
        <w:szCs w:val="18"/>
      </w:rPr>
      <w:instrText xml:space="preserve"> PAGE </w:instrText>
    </w:r>
    <w:r w:rsidRPr="00DC1839">
      <w:rPr>
        <w:sz w:val="18"/>
        <w:szCs w:val="18"/>
      </w:rPr>
      <w:fldChar w:fldCharType="separate"/>
    </w:r>
    <w:r w:rsidR="00C76CB0">
      <w:rPr>
        <w:noProof/>
        <w:sz w:val="18"/>
        <w:szCs w:val="18"/>
      </w:rPr>
      <w:t>6</w:t>
    </w:r>
    <w:r w:rsidRPr="00DC1839">
      <w:rPr>
        <w:sz w:val="18"/>
        <w:szCs w:val="18"/>
      </w:rPr>
      <w:fldChar w:fldCharType="end"/>
    </w:r>
    <w:r w:rsidRPr="00DC1839">
      <w:rPr>
        <w:sz w:val="18"/>
        <w:szCs w:val="18"/>
      </w:rPr>
      <w:tab/>
    </w:r>
    <w:r w:rsidRPr="00DC1839">
      <w:rPr>
        <w:sz w:val="18"/>
        <w:szCs w:val="18"/>
      </w:rPr>
      <w:fldChar w:fldCharType="begin"/>
    </w:r>
    <w:r w:rsidRPr="00DC1839">
      <w:rPr>
        <w:sz w:val="18"/>
        <w:szCs w:val="18"/>
      </w:rPr>
      <w:instrText xml:space="preserve"> DATE \@ "M/d/yyyy" </w:instrText>
    </w:r>
    <w:r w:rsidRPr="00DC1839">
      <w:rPr>
        <w:sz w:val="18"/>
        <w:szCs w:val="18"/>
      </w:rPr>
      <w:fldChar w:fldCharType="separate"/>
    </w:r>
    <w:r w:rsidR="00C83138">
      <w:rPr>
        <w:noProof/>
        <w:sz w:val="18"/>
        <w:szCs w:val="18"/>
      </w:rPr>
      <w:t>7/18/2024</w:t>
    </w:r>
    <w:r w:rsidRPr="00DC183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53B0" w14:textId="77777777" w:rsidR="00724151" w:rsidRPr="00DC1839" w:rsidRDefault="00724151" w:rsidP="00B939FB">
    <w:pPr>
      <w:pStyle w:val="Footer"/>
      <w:pBdr>
        <w:top w:val="single" w:sz="8" w:space="1" w:color="auto"/>
      </w:pBdr>
      <w:rPr>
        <w:b/>
        <w:sz w:val="18"/>
        <w:szCs w:val="18"/>
      </w:rPr>
    </w:pPr>
    <w:r w:rsidRPr="00DC1839">
      <w:rPr>
        <w:b/>
        <w:sz w:val="18"/>
        <w:szCs w:val="18"/>
      </w:rPr>
      <w:t>Confidential</w:t>
    </w:r>
  </w:p>
  <w:p w14:paraId="4F9653B1" w14:textId="77777777" w:rsidR="00724151" w:rsidRDefault="00724151" w:rsidP="00D0286D">
    <w:pPr>
      <w:pStyle w:val="Footer"/>
      <w:rPr>
        <w:sz w:val="18"/>
        <w:szCs w:val="18"/>
      </w:rPr>
    </w:pPr>
    <w:r w:rsidRPr="005D17E1">
      <w:rPr>
        <w:sz w:val="18"/>
        <w:szCs w:val="18"/>
      </w:rPr>
      <w:fldChar w:fldCharType="begin"/>
    </w:r>
    <w:r w:rsidRPr="005D17E1">
      <w:rPr>
        <w:sz w:val="18"/>
        <w:szCs w:val="18"/>
      </w:rPr>
      <w:instrText xml:space="preserve"> FILENAME </w:instrText>
    </w:r>
    <w:r w:rsidRPr="005D17E1">
      <w:rPr>
        <w:sz w:val="18"/>
        <w:szCs w:val="18"/>
      </w:rPr>
      <w:fldChar w:fldCharType="separate"/>
    </w:r>
    <w:r w:rsidR="00997D6C">
      <w:rPr>
        <w:noProof/>
        <w:sz w:val="18"/>
        <w:szCs w:val="18"/>
      </w:rPr>
      <w:t>Document1</w:t>
    </w:r>
    <w:r w:rsidRPr="005D17E1">
      <w:rPr>
        <w:sz w:val="18"/>
        <w:szCs w:val="18"/>
      </w:rPr>
      <w:fldChar w:fldCharType="end"/>
    </w:r>
  </w:p>
  <w:p w14:paraId="4F9653B2" w14:textId="77777777" w:rsidR="00724151" w:rsidRPr="00DC1839" w:rsidRDefault="00724151" w:rsidP="00D0286D">
    <w:pPr>
      <w:pStyle w:val="Footer"/>
      <w:rPr>
        <w:sz w:val="18"/>
        <w:szCs w:val="18"/>
      </w:rPr>
    </w:pPr>
    <w:r w:rsidRPr="00DC1839">
      <w:rPr>
        <w:sz w:val="18"/>
        <w:szCs w:val="18"/>
      </w:rPr>
      <w:t xml:space="preserve">Last printed on </w:t>
    </w:r>
    <w:r w:rsidRPr="00DC1839">
      <w:rPr>
        <w:sz w:val="18"/>
        <w:szCs w:val="18"/>
      </w:rPr>
      <w:fldChar w:fldCharType="begin"/>
    </w:r>
    <w:r w:rsidRPr="00DC1839">
      <w:rPr>
        <w:sz w:val="18"/>
        <w:szCs w:val="18"/>
      </w:rPr>
      <w:instrText xml:space="preserve"> PRINTDATE \@ "M/d/yyyy h:mm:ss am/pm" </w:instrText>
    </w:r>
    <w:r w:rsidRPr="00DC1839">
      <w:rPr>
        <w:sz w:val="18"/>
        <w:szCs w:val="18"/>
      </w:rPr>
      <w:fldChar w:fldCharType="separate"/>
    </w:r>
    <w:r w:rsidR="00997D6C">
      <w:rPr>
        <w:noProof/>
        <w:sz w:val="18"/>
        <w:szCs w:val="18"/>
      </w:rPr>
      <w:t>3/23/2004 11:48:00 AM</w:t>
    </w:r>
    <w:r w:rsidRPr="00DC1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2A2F" w14:textId="77777777" w:rsidR="002200DD" w:rsidRDefault="002200DD">
      <w:r>
        <w:separator/>
      </w:r>
    </w:p>
  </w:footnote>
  <w:footnote w:type="continuationSeparator" w:id="0">
    <w:p w14:paraId="530E3579" w14:textId="77777777" w:rsidR="002200DD" w:rsidRDefault="0022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53AD" w14:textId="77777777" w:rsidR="00724151" w:rsidRPr="00DC1839" w:rsidRDefault="00724151" w:rsidP="00B939FB">
    <w:pPr>
      <w:pStyle w:val="Header"/>
      <w:pBdr>
        <w:bottom w:val="single" w:sz="8" w:space="1" w:color="auto"/>
      </w:pBdr>
      <w:jc w:val="center"/>
      <w:rPr>
        <w:sz w:val="18"/>
        <w:szCs w:val="18"/>
      </w:rPr>
    </w:pPr>
    <w:r w:rsidRPr="00DC1839">
      <w:rPr>
        <w:sz w:val="18"/>
        <w:szCs w:val="18"/>
      </w:rPr>
      <w:t>Project Charter</w:t>
    </w:r>
  </w:p>
  <w:p w14:paraId="4F9653AE" w14:textId="77777777" w:rsidR="00724151" w:rsidRPr="00D0286D" w:rsidRDefault="00724151" w:rsidP="00D0286D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DD8"/>
    <w:multiLevelType w:val="hybridMultilevel"/>
    <w:tmpl w:val="D5080C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141FE"/>
    <w:multiLevelType w:val="hybridMultilevel"/>
    <w:tmpl w:val="C1FEA35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1220724"/>
    <w:multiLevelType w:val="hybridMultilevel"/>
    <w:tmpl w:val="3AD0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A2881"/>
    <w:multiLevelType w:val="hybridMultilevel"/>
    <w:tmpl w:val="5DD66C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0A5A9E"/>
    <w:multiLevelType w:val="hybridMultilevel"/>
    <w:tmpl w:val="50261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022009"/>
    <w:multiLevelType w:val="hybridMultilevel"/>
    <w:tmpl w:val="0C346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143FC"/>
    <w:multiLevelType w:val="hybridMultilevel"/>
    <w:tmpl w:val="D318C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E313E1"/>
    <w:multiLevelType w:val="hybridMultilevel"/>
    <w:tmpl w:val="C2DAC0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A51D85"/>
    <w:multiLevelType w:val="hybridMultilevel"/>
    <w:tmpl w:val="1E26E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07B8"/>
    <w:multiLevelType w:val="hybridMultilevel"/>
    <w:tmpl w:val="B0704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F372A"/>
    <w:multiLevelType w:val="hybridMultilevel"/>
    <w:tmpl w:val="1E0C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6A23"/>
    <w:multiLevelType w:val="hybridMultilevel"/>
    <w:tmpl w:val="186C5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FA748F"/>
    <w:multiLevelType w:val="hybridMultilevel"/>
    <w:tmpl w:val="A2CCD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66451">
    <w:abstractNumId w:val="7"/>
  </w:num>
  <w:num w:numId="2" w16cid:durableId="230041229">
    <w:abstractNumId w:val="3"/>
  </w:num>
  <w:num w:numId="3" w16cid:durableId="547187762">
    <w:abstractNumId w:val="8"/>
  </w:num>
  <w:num w:numId="4" w16cid:durableId="204566207">
    <w:abstractNumId w:val="5"/>
  </w:num>
  <w:num w:numId="5" w16cid:durableId="179583589">
    <w:abstractNumId w:val="4"/>
  </w:num>
  <w:num w:numId="6" w16cid:durableId="2122725447">
    <w:abstractNumId w:val="12"/>
  </w:num>
  <w:num w:numId="7" w16cid:durableId="1203010512">
    <w:abstractNumId w:val="10"/>
  </w:num>
  <w:num w:numId="8" w16cid:durableId="1841580905">
    <w:abstractNumId w:val="6"/>
  </w:num>
  <w:num w:numId="9" w16cid:durableId="683900210">
    <w:abstractNumId w:val="9"/>
  </w:num>
  <w:num w:numId="10" w16cid:durableId="1160736058">
    <w:abstractNumId w:val="7"/>
  </w:num>
  <w:num w:numId="11" w16cid:durableId="1370374288">
    <w:abstractNumId w:val="7"/>
  </w:num>
  <w:num w:numId="12" w16cid:durableId="1139685308">
    <w:abstractNumId w:val="7"/>
  </w:num>
  <w:num w:numId="13" w16cid:durableId="842277014">
    <w:abstractNumId w:val="7"/>
  </w:num>
  <w:num w:numId="14" w16cid:durableId="227226669">
    <w:abstractNumId w:val="7"/>
  </w:num>
  <w:num w:numId="15" w16cid:durableId="345324293">
    <w:abstractNumId w:val="7"/>
  </w:num>
  <w:num w:numId="16" w16cid:durableId="655916030">
    <w:abstractNumId w:val="7"/>
  </w:num>
  <w:num w:numId="17" w16cid:durableId="1717662432">
    <w:abstractNumId w:val="0"/>
  </w:num>
  <w:num w:numId="18" w16cid:durableId="81072532">
    <w:abstractNumId w:val="1"/>
  </w:num>
  <w:num w:numId="19" w16cid:durableId="1801260796">
    <w:abstractNumId w:val="13"/>
  </w:num>
  <w:num w:numId="20" w16cid:durableId="1170371518">
    <w:abstractNumId w:val="2"/>
  </w:num>
  <w:num w:numId="21" w16cid:durableId="46177439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D6C"/>
    <w:rsid w:val="00024C8E"/>
    <w:rsid w:val="000311A9"/>
    <w:rsid w:val="0003155D"/>
    <w:rsid w:val="00033DBD"/>
    <w:rsid w:val="00055369"/>
    <w:rsid w:val="0006386B"/>
    <w:rsid w:val="000669D7"/>
    <w:rsid w:val="00072483"/>
    <w:rsid w:val="00075D48"/>
    <w:rsid w:val="00077350"/>
    <w:rsid w:val="00077950"/>
    <w:rsid w:val="00093E8C"/>
    <w:rsid w:val="0009559D"/>
    <w:rsid w:val="000A2CDE"/>
    <w:rsid w:val="000B2A3C"/>
    <w:rsid w:val="000C30CC"/>
    <w:rsid w:val="000D40A2"/>
    <w:rsid w:val="000E2EEF"/>
    <w:rsid w:val="000F4A50"/>
    <w:rsid w:val="00116F0A"/>
    <w:rsid w:val="001252A7"/>
    <w:rsid w:val="0013642E"/>
    <w:rsid w:val="001569E8"/>
    <w:rsid w:val="00156C3C"/>
    <w:rsid w:val="00171821"/>
    <w:rsid w:val="001A2559"/>
    <w:rsid w:val="001C4D72"/>
    <w:rsid w:val="001D1D6C"/>
    <w:rsid w:val="001E6665"/>
    <w:rsid w:val="001F56BD"/>
    <w:rsid w:val="001F7C2E"/>
    <w:rsid w:val="00216E76"/>
    <w:rsid w:val="00217602"/>
    <w:rsid w:val="002200DD"/>
    <w:rsid w:val="00230FBB"/>
    <w:rsid w:val="00246AC2"/>
    <w:rsid w:val="00251F57"/>
    <w:rsid w:val="00263726"/>
    <w:rsid w:val="00265D51"/>
    <w:rsid w:val="002772CF"/>
    <w:rsid w:val="00283C1D"/>
    <w:rsid w:val="0028507A"/>
    <w:rsid w:val="002C1EC9"/>
    <w:rsid w:val="002C4EAB"/>
    <w:rsid w:val="002D5392"/>
    <w:rsid w:val="00306E75"/>
    <w:rsid w:val="00322F56"/>
    <w:rsid w:val="0033250E"/>
    <w:rsid w:val="00356B53"/>
    <w:rsid w:val="00383E33"/>
    <w:rsid w:val="00386837"/>
    <w:rsid w:val="003A1498"/>
    <w:rsid w:val="003A1636"/>
    <w:rsid w:val="003B4F48"/>
    <w:rsid w:val="003C1D8D"/>
    <w:rsid w:val="003F4613"/>
    <w:rsid w:val="00404924"/>
    <w:rsid w:val="00417E2E"/>
    <w:rsid w:val="00422503"/>
    <w:rsid w:val="00424139"/>
    <w:rsid w:val="00435758"/>
    <w:rsid w:val="00453B28"/>
    <w:rsid w:val="00453E31"/>
    <w:rsid w:val="004617FC"/>
    <w:rsid w:val="004656E5"/>
    <w:rsid w:val="0048263F"/>
    <w:rsid w:val="00490341"/>
    <w:rsid w:val="004A050F"/>
    <w:rsid w:val="004A7483"/>
    <w:rsid w:val="004C2641"/>
    <w:rsid w:val="004C4A05"/>
    <w:rsid w:val="004C5C19"/>
    <w:rsid w:val="004E3ABF"/>
    <w:rsid w:val="004F1DC2"/>
    <w:rsid w:val="004F6761"/>
    <w:rsid w:val="0051064D"/>
    <w:rsid w:val="005111D0"/>
    <w:rsid w:val="00520B4B"/>
    <w:rsid w:val="005272F4"/>
    <w:rsid w:val="0055645E"/>
    <w:rsid w:val="005603C9"/>
    <w:rsid w:val="00575EE7"/>
    <w:rsid w:val="005A12C3"/>
    <w:rsid w:val="005B2B2E"/>
    <w:rsid w:val="005D17E1"/>
    <w:rsid w:val="005E2126"/>
    <w:rsid w:val="005F358E"/>
    <w:rsid w:val="006019C8"/>
    <w:rsid w:val="00617A07"/>
    <w:rsid w:val="006240A1"/>
    <w:rsid w:val="00626C60"/>
    <w:rsid w:val="00627C30"/>
    <w:rsid w:val="006470E3"/>
    <w:rsid w:val="00670834"/>
    <w:rsid w:val="0069049A"/>
    <w:rsid w:val="006D53EE"/>
    <w:rsid w:val="006E460E"/>
    <w:rsid w:val="006F03F5"/>
    <w:rsid w:val="006F630B"/>
    <w:rsid w:val="00711B3F"/>
    <w:rsid w:val="0071461E"/>
    <w:rsid w:val="00724151"/>
    <w:rsid w:val="00731C84"/>
    <w:rsid w:val="007400EE"/>
    <w:rsid w:val="007462B0"/>
    <w:rsid w:val="00753386"/>
    <w:rsid w:val="00761842"/>
    <w:rsid w:val="00765F37"/>
    <w:rsid w:val="00773029"/>
    <w:rsid w:val="007845AF"/>
    <w:rsid w:val="007B661D"/>
    <w:rsid w:val="007E740D"/>
    <w:rsid w:val="007F2EC4"/>
    <w:rsid w:val="008132E2"/>
    <w:rsid w:val="008152E8"/>
    <w:rsid w:val="00824E43"/>
    <w:rsid w:val="008276D9"/>
    <w:rsid w:val="008338C6"/>
    <w:rsid w:val="00837734"/>
    <w:rsid w:val="00842713"/>
    <w:rsid w:val="0084514C"/>
    <w:rsid w:val="008465A8"/>
    <w:rsid w:val="00847E69"/>
    <w:rsid w:val="00852753"/>
    <w:rsid w:val="00864225"/>
    <w:rsid w:val="008769EF"/>
    <w:rsid w:val="00883299"/>
    <w:rsid w:val="0088693C"/>
    <w:rsid w:val="0089088F"/>
    <w:rsid w:val="008954F5"/>
    <w:rsid w:val="008A23C9"/>
    <w:rsid w:val="008A6712"/>
    <w:rsid w:val="008A73E6"/>
    <w:rsid w:val="008A74BA"/>
    <w:rsid w:val="008B00D9"/>
    <w:rsid w:val="008B5196"/>
    <w:rsid w:val="008B7DAB"/>
    <w:rsid w:val="008C0C07"/>
    <w:rsid w:val="008C5BFE"/>
    <w:rsid w:val="008E1BD5"/>
    <w:rsid w:val="008E60A4"/>
    <w:rsid w:val="008E7A27"/>
    <w:rsid w:val="00901624"/>
    <w:rsid w:val="0090571D"/>
    <w:rsid w:val="00912FD9"/>
    <w:rsid w:val="00915408"/>
    <w:rsid w:val="00915FB4"/>
    <w:rsid w:val="00921287"/>
    <w:rsid w:val="0092222D"/>
    <w:rsid w:val="00940155"/>
    <w:rsid w:val="00941590"/>
    <w:rsid w:val="00960EE0"/>
    <w:rsid w:val="00971A0B"/>
    <w:rsid w:val="009767AE"/>
    <w:rsid w:val="00997D6C"/>
    <w:rsid w:val="009A2B15"/>
    <w:rsid w:val="009A77D0"/>
    <w:rsid w:val="009C0117"/>
    <w:rsid w:val="009D0637"/>
    <w:rsid w:val="009E0B38"/>
    <w:rsid w:val="009F3A04"/>
    <w:rsid w:val="009F7553"/>
    <w:rsid w:val="00A0532A"/>
    <w:rsid w:val="00A17E8B"/>
    <w:rsid w:val="00A31CBF"/>
    <w:rsid w:val="00A4253E"/>
    <w:rsid w:val="00A425EC"/>
    <w:rsid w:val="00A42BCF"/>
    <w:rsid w:val="00A440A0"/>
    <w:rsid w:val="00A46894"/>
    <w:rsid w:val="00A5561A"/>
    <w:rsid w:val="00A63D1E"/>
    <w:rsid w:val="00A704BB"/>
    <w:rsid w:val="00A74BBD"/>
    <w:rsid w:val="00A80612"/>
    <w:rsid w:val="00AA19FC"/>
    <w:rsid w:val="00AB4613"/>
    <w:rsid w:val="00AB5758"/>
    <w:rsid w:val="00AF28A9"/>
    <w:rsid w:val="00AF43DA"/>
    <w:rsid w:val="00B118C0"/>
    <w:rsid w:val="00B120AE"/>
    <w:rsid w:val="00B25572"/>
    <w:rsid w:val="00B3043A"/>
    <w:rsid w:val="00B40195"/>
    <w:rsid w:val="00B5147F"/>
    <w:rsid w:val="00B67E49"/>
    <w:rsid w:val="00B75410"/>
    <w:rsid w:val="00B82020"/>
    <w:rsid w:val="00B939FB"/>
    <w:rsid w:val="00BA4079"/>
    <w:rsid w:val="00BB3230"/>
    <w:rsid w:val="00BC4059"/>
    <w:rsid w:val="00BF0219"/>
    <w:rsid w:val="00BF7E92"/>
    <w:rsid w:val="00C26249"/>
    <w:rsid w:val="00C27667"/>
    <w:rsid w:val="00C3371A"/>
    <w:rsid w:val="00C4352B"/>
    <w:rsid w:val="00C4743C"/>
    <w:rsid w:val="00C51A60"/>
    <w:rsid w:val="00C7164E"/>
    <w:rsid w:val="00C76BAB"/>
    <w:rsid w:val="00C76CB0"/>
    <w:rsid w:val="00C805B3"/>
    <w:rsid w:val="00C83138"/>
    <w:rsid w:val="00C84A0F"/>
    <w:rsid w:val="00CA4CC1"/>
    <w:rsid w:val="00CB22FB"/>
    <w:rsid w:val="00CC3379"/>
    <w:rsid w:val="00CC42EF"/>
    <w:rsid w:val="00CC59B3"/>
    <w:rsid w:val="00D0286D"/>
    <w:rsid w:val="00D0658C"/>
    <w:rsid w:val="00D115DE"/>
    <w:rsid w:val="00D5125D"/>
    <w:rsid w:val="00D515FE"/>
    <w:rsid w:val="00D5168B"/>
    <w:rsid w:val="00D7046C"/>
    <w:rsid w:val="00D84051"/>
    <w:rsid w:val="00D96067"/>
    <w:rsid w:val="00D973DC"/>
    <w:rsid w:val="00DA3485"/>
    <w:rsid w:val="00DC1839"/>
    <w:rsid w:val="00DD253A"/>
    <w:rsid w:val="00DD55CF"/>
    <w:rsid w:val="00DE569C"/>
    <w:rsid w:val="00DE7367"/>
    <w:rsid w:val="00DF09E8"/>
    <w:rsid w:val="00E05BA3"/>
    <w:rsid w:val="00E30AC2"/>
    <w:rsid w:val="00E37DB8"/>
    <w:rsid w:val="00E42224"/>
    <w:rsid w:val="00E60E5F"/>
    <w:rsid w:val="00E64CE4"/>
    <w:rsid w:val="00E67838"/>
    <w:rsid w:val="00E71E2C"/>
    <w:rsid w:val="00E83AB9"/>
    <w:rsid w:val="00E83FF8"/>
    <w:rsid w:val="00E9144B"/>
    <w:rsid w:val="00EA1E36"/>
    <w:rsid w:val="00EE26C5"/>
    <w:rsid w:val="00F012F3"/>
    <w:rsid w:val="00F01BDA"/>
    <w:rsid w:val="00F05634"/>
    <w:rsid w:val="00F15419"/>
    <w:rsid w:val="00F27B3B"/>
    <w:rsid w:val="00F34CA0"/>
    <w:rsid w:val="00F545A8"/>
    <w:rsid w:val="00F6180C"/>
    <w:rsid w:val="00F61DD2"/>
    <w:rsid w:val="00F6357F"/>
    <w:rsid w:val="00F677E1"/>
    <w:rsid w:val="00F930E0"/>
    <w:rsid w:val="00F93E93"/>
    <w:rsid w:val="00FA24FF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965283"/>
  <w15:docId w15:val="{3B8105BA-A775-466A-9658-F94D7E7B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A050F"/>
    <w:pPr>
      <w:tabs>
        <w:tab w:val="right" w:leader="dot" w:pos="8630"/>
      </w:tabs>
      <w:spacing w:before="240"/>
      <w:ind w:left="418" w:hanging="418"/>
    </w:pPr>
    <w:rPr>
      <w:rFonts w:cs="Arial"/>
      <w:b/>
      <w:bCs/>
      <w:caps/>
      <w:noProof/>
    </w:rPr>
  </w:style>
  <w:style w:type="paragraph" w:styleId="TOC2">
    <w:name w:val="toc 2"/>
    <w:basedOn w:val="Normal"/>
    <w:next w:val="Normal"/>
    <w:autoRedefine/>
    <w:semiHidden/>
    <w:rsid w:val="00CC3379"/>
    <w:pPr>
      <w:tabs>
        <w:tab w:val="left" w:pos="600"/>
        <w:tab w:val="right" w:leader="dot" w:pos="8630"/>
      </w:tabs>
      <w:spacing w:before="240"/>
      <w:ind w:left="1138" w:hanging="720"/>
    </w:pPr>
    <w:rPr>
      <w:bCs/>
      <w:noProof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table" w:styleId="TableWeb1">
    <w:name w:val="Table Web 1"/>
    <w:basedOn w:val="TableNormal"/>
    <w:rsid w:val="008642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rsid w:val="00AB5758"/>
    <w:rPr>
      <w:sz w:val="16"/>
      <w:szCs w:val="16"/>
    </w:rPr>
  </w:style>
  <w:style w:type="paragraph" w:styleId="CommentText">
    <w:name w:val="annotation text"/>
    <w:basedOn w:val="Normal"/>
    <w:semiHidden/>
    <w:rsid w:val="00AB5758"/>
  </w:style>
  <w:style w:type="paragraph" w:styleId="CommentSubject">
    <w:name w:val="annotation subject"/>
    <w:basedOn w:val="CommentText"/>
    <w:next w:val="CommentText"/>
    <w:semiHidden/>
    <w:rsid w:val="00AB5758"/>
    <w:rPr>
      <w:b/>
      <w:bCs/>
    </w:rPr>
  </w:style>
  <w:style w:type="paragraph" w:styleId="ListParagraph">
    <w:name w:val="List Paragraph"/>
    <w:basedOn w:val="Normal"/>
    <w:uiPriority w:val="34"/>
    <w:qFormat/>
    <w:rsid w:val="00453B28"/>
    <w:pPr>
      <w:ind w:left="720"/>
      <w:contextualSpacing/>
    </w:pPr>
  </w:style>
  <w:style w:type="table" w:styleId="TableClassic4">
    <w:name w:val="Table Classic 4"/>
    <w:basedOn w:val="TableNormal"/>
    <w:rsid w:val="000669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669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oll\AppData\Roaming\Microsoft\Templates\Project%20char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ACD3C5A2179449DA93C6F59E7DBBF" ma:contentTypeVersion="3" ma:contentTypeDescription="Create a new document." ma:contentTypeScope="" ma:versionID="1d49a5598567bf3a53f92f7b193d24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950F4-E1FB-4AEF-B407-BA9ABE0C2A76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F3EADFC-93FF-4FE2-AC91-05CA83B4C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37854-DDA2-439D-A918-9F4F1B9B527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Project%20charter.dot</Template>
  <TotalTime>4</TotalTime>
  <Pages>10</Pages>
  <Words>1038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WFUHS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Arthur Troll</dc:creator>
  <cp:lastModifiedBy>Tim Heaton</cp:lastModifiedBy>
  <cp:revision>2</cp:revision>
  <cp:lastPrinted>2004-03-23T15:48:00Z</cp:lastPrinted>
  <dcterms:created xsi:type="dcterms:W3CDTF">2024-07-18T21:57:00Z</dcterms:created>
  <dcterms:modified xsi:type="dcterms:W3CDTF">2024-07-18T21:57:00Z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TC011414181033</vt:lpwstr>
  </property>
  <property fmtid="{D5CDD505-2E9C-101B-9397-08002B2CF9AE}" pid="3" name="ContentTypeId">
    <vt:lpwstr>0x0101002CAACD3C5A2179449DA93C6F59E7DBBF</vt:lpwstr>
  </property>
</Properties>
</file>